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6E77A873" w14:textId="77777777" w:rsidTr="00826D53">
        <w:trPr>
          <w:trHeight w:val="282"/>
        </w:trPr>
        <w:tc>
          <w:tcPr>
            <w:tcW w:w="500" w:type="dxa"/>
            <w:vMerge w:val="restart"/>
            <w:tcBorders>
              <w:bottom w:val="nil"/>
            </w:tcBorders>
            <w:textDirection w:val="btLr"/>
          </w:tcPr>
          <w:p w14:paraId="5F808C91"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619D7229"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F64208D" wp14:editId="1F419DC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703186C7"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370C721C"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738272B6" w14:textId="3D9A96BE" w:rsidR="00A80767" w:rsidRPr="00C20FF0" w:rsidRDefault="00F21B41" w:rsidP="00826D53">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C65758">
              <w:rPr>
                <w:rFonts w:cs="Tahoma"/>
                <w:b/>
                <w:bCs/>
                <w:color w:val="365F91" w:themeColor="accent1" w:themeShade="BF"/>
                <w:szCs w:val="22"/>
                <w:lang w:val="en-CH"/>
              </w:rPr>
              <w:t>4</w:t>
            </w:r>
            <w:r w:rsidR="00DE5B1B">
              <w:rPr>
                <w:rFonts w:cs="Tahoma"/>
                <w:b/>
                <w:bCs/>
                <w:color w:val="365F91" w:themeColor="accent1" w:themeShade="BF"/>
                <w:szCs w:val="22"/>
                <w:lang w:val="fr-FR"/>
              </w:rPr>
              <w:t>.8</w:t>
            </w:r>
          </w:p>
        </w:tc>
      </w:tr>
      <w:tr w:rsidR="00A80767" w:rsidRPr="00B24FC9" w14:paraId="4696BD6C" w14:textId="77777777" w:rsidTr="00826D53">
        <w:trPr>
          <w:trHeight w:val="730"/>
        </w:trPr>
        <w:tc>
          <w:tcPr>
            <w:tcW w:w="500" w:type="dxa"/>
            <w:vMerge/>
            <w:tcBorders>
              <w:bottom w:val="nil"/>
            </w:tcBorders>
          </w:tcPr>
          <w:p w14:paraId="7F86393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B4CD88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E1C8BA4" w14:textId="18D8A024" w:rsidR="00A80767" w:rsidRPr="00DE5B1B" w:rsidRDefault="00501B10" w:rsidP="00826D53">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DE5B1B" w:rsidRPr="00DE5B1B">
              <w:rPr>
                <w:rFonts w:cs="Tahoma"/>
                <w:color w:val="365F91" w:themeColor="accent1" w:themeShade="BF"/>
                <w:szCs w:val="22"/>
                <w:lang w:val="fr-FR"/>
              </w:rPr>
              <w:t>Président du SG-ENE</w:t>
            </w:r>
          </w:p>
          <w:p w14:paraId="1825D411" w14:textId="6B09D6DF" w:rsidR="00A80767" w:rsidRPr="008A4184" w:rsidRDefault="004D7075"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15</w:t>
            </w:r>
            <w:r w:rsidR="00F21B41" w:rsidRPr="008A4184">
              <w:rPr>
                <w:rFonts w:cs="Tahoma"/>
                <w:color w:val="365F91" w:themeColor="accent1" w:themeShade="BF"/>
                <w:szCs w:val="22"/>
                <w:lang w:val="fr-FR"/>
              </w:rPr>
              <w:t>.</w:t>
            </w:r>
            <w:r w:rsidR="00250A6B">
              <w:rPr>
                <w:rFonts w:cs="Tahoma"/>
                <w:color w:val="365F91" w:themeColor="accent1" w:themeShade="BF"/>
                <w:szCs w:val="22"/>
                <w:lang w:val="fr-FR"/>
              </w:rPr>
              <w:t>I</w:t>
            </w:r>
            <w:r w:rsidR="00F21B41" w:rsidRPr="008A4184">
              <w:rPr>
                <w:rFonts w:cs="Tahoma"/>
                <w:color w:val="365F91" w:themeColor="accent1" w:themeShade="BF"/>
                <w:szCs w:val="22"/>
                <w:lang w:val="fr-FR"/>
              </w:rPr>
              <w:t>.202</w:t>
            </w:r>
            <w:r>
              <w:rPr>
                <w:rFonts w:cs="Tahoma"/>
                <w:color w:val="365F91" w:themeColor="accent1" w:themeShade="BF"/>
                <w:szCs w:val="22"/>
                <w:lang w:val="fr-FR"/>
              </w:rPr>
              <w:t>4</w:t>
            </w:r>
          </w:p>
          <w:p w14:paraId="7E456092" w14:textId="77777777" w:rsidR="00A80767" w:rsidRPr="00B24FC9" w:rsidRDefault="008A4184"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lang w:val="en-CH"/>
              </w:rPr>
              <w:t>VERSION</w:t>
            </w:r>
            <w:r w:rsidR="00A80767" w:rsidRPr="00B24FC9">
              <w:rPr>
                <w:rFonts w:cs="Tahoma"/>
                <w:b/>
                <w:bCs/>
                <w:color w:val="365F91" w:themeColor="accent1" w:themeShade="BF"/>
                <w:szCs w:val="22"/>
              </w:rPr>
              <w:t xml:space="preserve"> 1</w:t>
            </w:r>
          </w:p>
        </w:tc>
      </w:tr>
    </w:tbl>
    <w:p w14:paraId="1FED9FCB" w14:textId="0391AA70" w:rsidR="00856FF8" w:rsidRPr="00EB6E58" w:rsidRDefault="00856FF8" w:rsidP="00655F16">
      <w:pPr>
        <w:pStyle w:val="WMOBodyText"/>
        <w:ind w:left="4536" w:hanging="4536"/>
        <w:rPr>
          <w:lang w:val="fr-FR"/>
        </w:rPr>
      </w:pPr>
      <w:bookmarkStart w:id="0" w:name="_APPENDIX_A:_"/>
      <w:bookmarkEnd w:id="0"/>
      <w:r w:rsidRPr="00EB6E58">
        <w:rPr>
          <w:b/>
          <w:bCs/>
          <w:lang w:val="fr-FR"/>
        </w:rPr>
        <w:t>POINT</w:t>
      </w:r>
      <w:r>
        <w:rPr>
          <w:b/>
          <w:bCs/>
          <w:lang w:val="fr-FR"/>
        </w:rPr>
        <w:t> </w:t>
      </w:r>
      <w:r w:rsidR="00C65758">
        <w:rPr>
          <w:b/>
          <w:bCs/>
          <w:lang w:val="en-CH"/>
        </w:rPr>
        <w:t>4</w:t>
      </w:r>
      <w:r w:rsidRPr="00EB6E58">
        <w:rPr>
          <w:b/>
          <w:bCs/>
          <w:lang w:val="fr-FR"/>
        </w:rPr>
        <w:t xml:space="preserve"> DE L</w:t>
      </w:r>
      <w:r w:rsidR="00BE44A0">
        <w:rPr>
          <w:b/>
          <w:bCs/>
          <w:lang w:val="fr-FR"/>
        </w:rPr>
        <w:t>’</w:t>
      </w:r>
      <w:r w:rsidRPr="00EB6E58">
        <w:rPr>
          <w:b/>
          <w:bCs/>
          <w:lang w:val="fr-FR"/>
        </w:rPr>
        <w:t>ORDRE DU JOUR:</w:t>
      </w:r>
      <w:r w:rsidRPr="00EB6E58">
        <w:rPr>
          <w:b/>
          <w:bCs/>
          <w:lang w:val="fr-FR"/>
        </w:rPr>
        <w:tab/>
      </w:r>
      <w:r w:rsidR="00655F16" w:rsidRPr="00655F16">
        <w:rPr>
          <w:b/>
          <w:bCs/>
          <w:lang w:val="fr-FR"/>
        </w:rPr>
        <w:t>RÈGLEMENT TECHNIQUE ET AUTRES QUESTIONS TECHNIQUES</w:t>
      </w:r>
    </w:p>
    <w:p w14:paraId="7A17F420" w14:textId="014B775E" w:rsidR="00856FF8" w:rsidRPr="00B564EE" w:rsidRDefault="00856FF8" w:rsidP="00856FF8">
      <w:pPr>
        <w:pStyle w:val="WMOBodyText"/>
        <w:ind w:left="2977" w:hanging="2977"/>
        <w:rPr>
          <w:b/>
          <w:bCs/>
          <w:lang w:val="fr-FR"/>
        </w:rPr>
      </w:pPr>
      <w:r w:rsidRPr="00E6547E">
        <w:rPr>
          <w:b/>
          <w:bCs/>
          <w:lang w:val="fr-FR"/>
        </w:rPr>
        <w:t>POINT</w:t>
      </w:r>
      <w:r>
        <w:rPr>
          <w:b/>
          <w:bCs/>
          <w:lang w:val="fr-FR"/>
        </w:rPr>
        <w:t> </w:t>
      </w:r>
      <w:r w:rsidR="00C65758">
        <w:rPr>
          <w:b/>
          <w:bCs/>
          <w:lang w:val="en-CH"/>
        </w:rPr>
        <w:t>4</w:t>
      </w:r>
      <w:r w:rsidRPr="00E6547E">
        <w:rPr>
          <w:b/>
          <w:bCs/>
          <w:lang w:val="fr-FR"/>
        </w:rPr>
        <w:t>.</w:t>
      </w:r>
      <w:r w:rsidR="004D7075" w:rsidRPr="00655F16">
        <w:rPr>
          <w:b/>
          <w:bCs/>
          <w:lang w:val="fr-FR"/>
        </w:rPr>
        <w:t>8</w:t>
      </w:r>
      <w:r w:rsidRPr="00E6547E">
        <w:rPr>
          <w:b/>
          <w:bCs/>
          <w:lang w:val="fr-FR"/>
        </w:rPr>
        <w:t xml:space="preserve"> DE L</w:t>
      </w:r>
      <w:r w:rsidR="00BE44A0">
        <w:rPr>
          <w:b/>
          <w:bCs/>
          <w:lang w:val="fr-FR"/>
        </w:rPr>
        <w:t>’</w:t>
      </w:r>
      <w:r w:rsidRPr="00E6547E">
        <w:rPr>
          <w:b/>
          <w:bCs/>
          <w:lang w:val="fr-FR"/>
        </w:rPr>
        <w:t>ORDRE DU JOUR:</w:t>
      </w:r>
      <w:r w:rsidRPr="00E6547E">
        <w:rPr>
          <w:b/>
          <w:bCs/>
          <w:lang w:val="fr-FR"/>
        </w:rPr>
        <w:tab/>
      </w:r>
      <w:r w:rsidR="00655F16" w:rsidRPr="00655F16">
        <w:rPr>
          <w:b/>
          <w:bCs/>
          <w:lang w:val="fr-FR"/>
        </w:rPr>
        <w:t>Services énergétiques intégrés</w:t>
      </w:r>
    </w:p>
    <w:p w14:paraId="03FD7779" w14:textId="447D88EA" w:rsidR="00A80767" w:rsidRPr="008731C8" w:rsidRDefault="008731C8" w:rsidP="0016749E">
      <w:pPr>
        <w:pStyle w:val="Heading1"/>
        <w:spacing w:before="480"/>
        <w:rPr>
          <w:lang w:val="fr-FR"/>
        </w:rPr>
      </w:pPr>
      <w:r w:rsidRPr="008731C8">
        <w:rPr>
          <w:lang w:val="fr-FR"/>
        </w:rPr>
        <w:t>Plan du Groupe d</w:t>
      </w:r>
      <w:r w:rsidR="00BE44A0">
        <w:rPr>
          <w:lang w:val="fr-FR"/>
        </w:rPr>
        <w:t>’</w:t>
      </w:r>
      <w:r w:rsidRPr="008731C8">
        <w:rPr>
          <w:lang w:val="fr-FR"/>
        </w:rPr>
        <w:t xml:space="preserve">étude des services énergétiques intégrés pour le développement des capacités </w:t>
      </w:r>
      <w:r w:rsidR="006E1C39" w:rsidRPr="008731C8">
        <w:rPr>
          <w:lang w:val="fr-FR"/>
        </w:rPr>
        <w:t xml:space="preserve">à long terme </w:t>
      </w:r>
      <w:r w:rsidRPr="008731C8">
        <w:rPr>
          <w:lang w:val="fr-FR"/>
        </w:rPr>
        <w:t>dans</w:t>
      </w:r>
      <w:r w:rsidR="0016749E">
        <w:rPr>
          <w:lang w:val="en-CH"/>
        </w:rPr>
        <w:t> </w:t>
      </w:r>
      <w:r w:rsidRPr="008731C8">
        <w:rPr>
          <w:lang w:val="fr-FR"/>
        </w:rPr>
        <w:t>le</w:t>
      </w:r>
      <w:r w:rsidR="0016749E">
        <w:rPr>
          <w:lang w:val="en-CH"/>
        </w:rPr>
        <w:t> </w:t>
      </w:r>
      <w:r w:rsidRPr="008731C8">
        <w:rPr>
          <w:lang w:val="fr-FR"/>
        </w:rPr>
        <w:t>domaine des services énergétiques</w:t>
      </w:r>
    </w:p>
    <w:p w14:paraId="2DDD1C93" w14:textId="77777777" w:rsidR="00025AEB" w:rsidRPr="007176C0"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DE5B1B" w14:paraId="461D069E" w14:textId="77777777" w:rsidTr="00250A6B">
        <w:trPr>
          <w:jc w:val="center"/>
        </w:trPr>
        <w:tc>
          <w:tcPr>
            <w:tcW w:w="9634" w:type="dxa"/>
          </w:tcPr>
          <w:p w14:paraId="43E86950" w14:textId="643D45FC" w:rsidR="00025AEB" w:rsidRPr="008731C8" w:rsidRDefault="00025AEB" w:rsidP="008731C8">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25AEB" w:rsidRPr="007B049D" w14:paraId="230375CB" w14:textId="77777777" w:rsidTr="00250A6B">
        <w:trPr>
          <w:jc w:val="center"/>
        </w:trPr>
        <w:tc>
          <w:tcPr>
            <w:tcW w:w="9634" w:type="dxa"/>
          </w:tcPr>
          <w:p w14:paraId="6293AC18" w14:textId="05EFAD7F" w:rsidR="00025AEB" w:rsidRPr="007F11AB" w:rsidRDefault="00025AEB" w:rsidP="004768A3">
            <w:pPr>
              <w:pStyle w:val="WMOBodyText"/>
              <w:spacing w:before="160"/>
              <w:jc w:val="left"/>
              <w:rPr>
                <w:lang w:val="fr-FR"/>
              </w:rPr>
            </w:pPr>
            <w:r w:rsidRPr="007F11AB">
              <w:rPr>
                <w:b/>
                <w:bCs/>
                <w:lang w:val="fr-FR"/>
              </w:rPr>
              <w:t>Document présenté par:</w:t>
            </w:r>
            <w:r w:rsidRPr="007F11AB">
              <w:rPr>
                <w:lang w:val="fr-FR"/>
              </w:rPr>
              <w:t xml:space="preserve"> </w:t>
            </w:r>
            <w:r w:rsidR="008731C8">
              <w:rPr>
                <w:lang w:val="fr-FR"/>
              </w:rPr>
              <w:t xml:space="preserve">Président du </w:t>
            </w:r>
            <w:r w:rsidR="00E61CC2" w:rsidRPr="00E61CC2">
              <w:rPr>
                <w:lang w:val="fr-FR"/>
              </w:rPr>
              <w:t>Groupe d</w:t>
            </w:r>
            <w:r w:rsidR="00BE44A0">
              <w:rPr>
                <w:lang w:val="fr-FR"/>
              </w:rPr>
              <w:t>’</w:t>
            </w:r>
            <w:r w:rsidR="00E61CC2" w:rsidRPr="00E61CC2">
              <w:rPr>
                <w:lang w:val="fr-FR"/>
              </w:rPr>
              <w:t xml:space="preserve">étude des services énergétiques intégrés </w:t>
            </w:r>
            <w:r w:rsidR="008731C8">
              <w:rPr>
                <w:lang w:val="fr-FR"/>
              </w:rPr>
              <w:t>(SG-ENE)</w:t>
            </w:r>
          </w:p>
          <w:p w14:paraId="563E069C" w14:textId="6ED1B250" w:rsidR="00025AEB" w:rsidRPr="007F11AB" w:rsidRDefault="00025AEB" w:rsidP="004768A3">
            <w:pPr>
              <w:pStyle w:val="WMOBodyText"/>
              <w:spacing w:before="160"/>
              <w:jc w:val="left"/>
              <w:rPr>
                <w:b/>
                <w:bCs/>
                <w:lang w:val="fr-FR"/>
              </w:rPr>
            </w:pPr>
            <w:r w:rsidRPr="007F11AB">
              <w:rPr>
                <w:b/>
                <w:bCs/>
                <w:lang w:val="fr-FR"/>
              </w:rPr>
              <w:t xml:space="preserve">Objectif stratégique </w:t>
            </w:r>
            <w:r w:rsidR="002066F1">
              <w:rPr>
                <w:b/>
                <w:bCs/>
                <w:lang w:val="fr-FR"/>
              </w:rPr>
              <w:t>20</w:t>
            </w:r>
            <w:r w:rsidR="00823E63">
              <w:rPr>
                <w:b/>
                <w:bCs/>
                <w:lang w:val="fr-FR"/>
              </w:rPr>
              <w:t>24-</w:t>
            </w:r>
            <w:r w:rsidR="002066F1" w:rsidRPr="002066F1">
              <w:rPr>
                <w:b/>
                <w:bCs/>
                <w:lang w:val="fr-FR"/>
              </w:rPr>
              <w:t>20</w:t>
            </w:r>
            <w:r w:rsidR="00823E63">
              <w:rPr>
                <w:b/>
                <w:bCs/>
                <w:lang w:val="fr-FR"/>
              </w:rPr>
              <w:t>27</w:t>
            </w:r>
            <w:r w:rsidRPr="007F11AB">
              <w:rPr>
                <w:b/>
                <w:bCs/>
                <w:lang w:val="fr-FR"/>
              </w:rPr>
              <w:t xml:space="preserve">: </w:t>
            </w:r>
            <w:r w:rsidR="00E61CC2" w:rsidRPr="00E61CC2">
              <w:rPr>
                <w:lang w:val="fr-FR"/>
              </w:rPr>
              <w:t xml:space="preserve">1.2 </w:t>
            </w:r>
            <w:r w:rsidR="00B731D2" w:rsidRPr="00B731D2">
              <w:rPr>
                <w:lang w:val="fr-FR"/>
              </w:rPr>
              <w:t>Élargir la fourniture, à tous les échelons, d</w:t>
            </w:r>
            <w:r w:rsidR="00BE44A0">
              <w:rPr>
                <w:lang w:val="fr-FR"/>
              </w:rPr>
              <w:t>’</w:t>
            </w:r>
            <w:r w:rsidR="00B731D2" w:rsidRPr="00B731D2">
              <w:rPr>
                <w:lang w:val="fr-FR"/>
              </w:rPr>
              <w:t>informations et de services climatologiques d</w:t>
            </w:r>
            <w:r w:rsidR="00BE44A0">
              <w:rPr>
                <w:lang w:val="fr-FR"/>
              </w:rPr>
              <w:t>’</w:t>
            </w:r>
            <w:r w:rsidR="00B731D2" w:rsidRPr="00B731D2">
              <w:rPr>
                <w:lang w:val="fr-FR"/>
              </w:rPr>
              <w:t>aide à la décision</w:t>
            </w:r>
          </w:p>
          <w:p w14:paraId="24906C1C" w14:textId="5B776FA5" w:rsidR="00025AEB" w:rsidRPr="007F11AB" w:rsidRDefault="00025AEB" w:rsidP="004768A3">
            <w:pPr>
              <w:pStyle w:val="WMOBodyText"/>
              <w:spacing w:before="160"/>
              <w:jc w:val="left"/>
              <w:rPr>
                <w:lang w:val="fr-FR"/>
              </w:rPr>
            </w:pPr>
            <w:r w:rsidRPr="007F11AB">
              <w:rPr>
                <w:b/>
                <w:bCs/>
                <w:lang w:val="fr-FR"/>
              </w:rPr>
              <w:t>Incidences financières et administratives:</w:t>
            </w:r>
            <w:r w:rsidRPr="007F11AB">
              <w:rPr>
                <w:lang w:val="fr-FR"/>
              </w:rPr>
              <w:t xml:space="preserve"> </w:t>
            </w:r>
            <w:r w:rsidR="00591510" w:rsidRPr="00591510">
              <w:rPr>
                <w:lang w:val="fr-FR"/>
              </w:rPr>
              <w:t>Dans les limites prévues dans le Plan stratégique et le Plan opérationnel 2024-2027.</w:t>
            </w:r>
            <w:r w:rsidR="00591510">
              <w:rPr>
                <w:lang w:val="fr-FR"/>
              </w:rPr>
              <w:t xml:space="preserve"> </w:t>
            </w:r>
            <w:r w:rsidR="00591510" w:rsidRPr="00591510">
              <w:rPr>
                <w:lang w:val="fr-FR"/>
              </w:rPr>
              <w:t>Des fonds extrabudgétaires seront utilisés, le</w:t>
            </w:r>
            <w:r w:rsidR="00BE44A0">
              <w:rPr>
                <w:lang w:val="en-CH"/>
              </w:rPr>
              <w:t> </w:t>
            </w:r>
            <w:r w:rsidR="00591510" w:rsidRPr="00591510">
              <w:rPr>
                <w:lang w:val="fr-FR"/>
              </w:rPr>
              <w:t>cas échéant.</w:t>
            </w:r>
          </w:p>
          <w:p w14:paraId="5390350E" w14:textId="51123301" w:rsidR="00025AEB" w:rsidRPr="007F11AB" w:rsidRDefault="00025AEB" w:rsidP="004768A3">
            <w:pPr>
              <w:pStyle w:val="WMOBodyText"/>
              <w:spacing w:before="160"/>
              <w:jc w:val="left"/>
              <w:rPr>
                <w:lang w:val="fr-FR"/>
              </w:rPr>
            </w:pPr>
            <w:r w:rsidRPr="007F11AB">
              <w:rPr>
                <w:b/>
                <w:bCs/>
                <w:lang w:val="fr-FR"/>
              </w:rPr>
              <w:t>Principaux responsables de la mise en œuvre:</w:t>
            </w:r>
            <w:r w:rsidRPr="007F11AB">
              <w:rPr>
                <w:lang w:val="fr-FR"/>
              </w:rPr>
              <w:t xml:space="preserve"> </w:t>
            </w:r>
            <w:r w:rsidR="00FF51C8" w:rsidRPr="00FF51C8">
              <w:rPr>
                <w:lang w:val="fr-FR"/>
              </w:rPr>
              <w:t>Organe subsidiaire de la SERCOM responsable des services énergétiques, en collaboration avec d</w:t>
            </w:r>
            <w:r w:rsidR="00BE44A0">
              <w:rPr>
                <w:lang w:val="fr-FR"/>
              </w:rPr>
              <w:t>’</w:t>
            </w:r>
            <w:r w:rsidR="00FF51C8" w:rsidRPr="00FF51C8">
              <w:rPr>
                <w:lang w:val="fr-FR"/>
              </w:rPr>
              <w:t>autres organes de l</w:t>
            </w:r>
            <w:r w:rsidR="00BE44A0">
              <w:rPr>
                <w:lang w:val="fr-FR"/>
              </w:rPr>
              <w:t>’</w:t>
            </w:r>
            <w:r w:rsidR="00FF51C8" w:rsidRPr="00FF51C8">
              <w:rPr>
                <w:lang w:val="fr-FR"/>
              </w:rPr>
              <w:t>OMM (Conseil de la recherche, Groupe d</w:t>
            </w:r>
            <w:r w:rsidR="00BE44A0">
              <w:rPr>
                <w:lang w:val="fr-FR"/>
              </w:rPr>
              <w:t>’</w:t>
            </w:r>
            <w:r w:rsidR="00FF51C8" w:rsidRPr="00FF51C8">
              <w:rPr>
                <w:lang w:val="fr-FR"/>
              </w:rPr>
              <w:t>experts pour le développement des capacités, conseils régionaux et INFCOM) et des partenaires extérieurs, selon les besoins.</w:t>
            </w:r>
          </w:p>
          <w:p w14:paraId="5E502D7B" w14:textId="4B6D2108" w:rsidR="00025AEB" w:rsidRPr="007F11AB" w:rsidRDefault="00025AEB" w:rsidP="004768A3">
            <w:pPr>
              <w:pStyle w:val="WMOBodyText"/>
              <w:spacing w:before="160"/>
              <w:jc w:val="left"/>
              <w:rPr>
                <w:lang w:val="fr-FR"/>
              </w:rPr>
            </w:pPr>
            <w:r w:rsidRPr="007F11AB">
              <w:rPr>
                <w:b/>
                <w:bCs/>
                <w:lang w:val="fr-FR"/>
              </w:rPr>
              <w:t>Calendrier:</w:t>
            </w:r>
            <w:r w:rsidRPr="007F11AB">
              <w:rPr>
                <w:lang w:val="fr-FR"/>
              </w:rPr>
              <w:t xml:space="preserve"> </w:t>
            </w:r>
            <w:r w:rsidR="00B731D2">
              <w:rPr>
                <w:lang w:val="fr-FR"/>
              </w:rPr>
              <w:t>2024</w:t>
            </w:r>
            <w:r w:rsidRPr="007F11AB">
              <w:rPr>
                <w:lang w:val="fr-FR"/>
              </w:rPr>
              <w:t>–</w:t>
            </w:r>
            <w:r w:rsidR="00B731D2">
              <w:rPr>
                <w:lang w:val="fr-FR"/>
              </w:rPr>
              <w:t>2027</w:t>
            </w:r>
          </w:p>
          <w:p w14:paraId="44EDA7E4" w14:textId="75AF2151" w:rsidR="00025AEB" w:rsidRPr="007176C0" w:rsidRDefault="00025AEB" w:rsidP="004768A3">
            <w:pPr>
              <w:pStyle w:val="WMOBodyText"/>
              <w:spacing w:before="160"/>
              <w:jc w:val="left"/>
              <w:rPr>
                <w:lang w:val="fr-FR"/>
              </w:rPr>
            </w:pPr>
            <w:r w:rsidRPr="007F11AB">
              <w:rPr>
                <w:b/>
                <w:bCs/>
                <w:lang w:val="fr-FR"/>
              </w:rPr>
              <w:t>Mesure</w:t>
            </w:r>
            <w:r w:rsidR="00061E04" w:rsidRPr="007F11AB">
              <w:rPr>
                <w:b/>
                <w:bCs/>
                <w:lang w:val="fr-FR"/>
              </w:rPr>
              <w:t>s</w:t>
            </w:r>
            <w:r w:rsidRPr="007F11AB">
              <w:rPr>
                <w:b/>
                <w:bCs/>
                <w:lang w:val="fr-FR"/>
              </w:rPr>
              <w:t xml:space="preserve"> attendue</w:t>
            </w:r>
            <w:r w:rsidR="00061E04" w:rsidRPr="007F11AB">
              <w:rPr>
                <w:b/>
                <w:bCs/>
                <w:lang w:val="fr-FR"/>
              </w:rPr>
              <w:t>s</w:t>
            </w:r>
            <w:r w:rsidRPr="007F11AB">
              <w:rPr>
                <w:b/>
                <w:bCs/>
                <w:lang w:val="fr-FR"/>
              </w:rPr>
              <w:t>:</w:t>
            </w:r>
            <w:r w:rsidRPr="007F11AB">
              <w:rPr>
                <w:lang w:val="fr-FR"/>
              </w:rPr>
              <w:t xml:space="preserve"> </w:t>
            </w:r>
            <w:r w:rsidR="00B5311D">
              <w:rPr>
                <w:lang w:val="fr-FR"/>
              </w:rPr>
              <w:t>Examiner et adopter la proposition de projet de décision</w:t>
            </w:r>
          </w:p>
          <w:p w14:paraId="6C4EB85B" w14:textId="77777777" w:rsidR="00025AEB" w:rsidRPr="007176C0" w:rsidRDefault="00025AEB" w:rsidP="004768A3">
            <w:pPr>
              <w:pStyle w:val="WMOBodyText"/>
              <w:spacing w:before="160"/>
              <w:jc w:val="left"/>
              <w:rPr>
                <w:lang w:val="fr-FR"/>
              </w:rPr>
            </w:pPr>
          </w:p>
        </w:tc>
      </w:tr>
    </w:tbl>
    <w:p w14:paraId="56CAB49A" w14:textId="77777777" w:rsidR="00092CAE" w:rsidRPr="00025AEB" w:rsidRDefault="00092CAE">
      <w:pPr>
        <w:tabs>
          <w:tab w:val="clear" w:pos="1134"/>
        </w:tabs>
        <w:jc w:val="left"/>
        <w:rPr>
          <w:lang w:val="fr-FR"/>
        </w:rPr>
      </w:pPr>
    </w:p>
    <w:p w14:paraId="397F5934"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2E739CF2" w14:textId="5D0BA997" w:rsidR="00BA52F8" w:rsidRPr="00C559DA" w:rsidRDefault="00BA52F8" w:rsidP="00BA52F8">
      <w:pPr>
        <w:pStyle w:val="WMOIndent1"/>
        <w:tabs>
          <w:tab w:val="clear" w:pos="567"/>
          <w:tab w:val="left" w:pos="1134"/>
        </w:tabs>
        <w:ind w:left="0" w:firstLine="0"/>
        <w:jc w:val="center"/>
        <w:rPr>
          <w:rFonts w:eastAsia="Verdana" w:cs="Verdana"/>
          <w:b/>
          <w:bCs/>
          <w:caps/>
          <w:kern w:val="32"/>
          <w:sz w:val="24"/>
          <w:szCs w:val="24"/>
          <w:lang w:val="fr-FR"/>
        </w:rPr>
      </w:pPr>
      <w:r w:rsidRPr="00C559DA">
        <w:rPr>
          <w:rFonts w:eastAsia="Verdana" w:cs="Verdana"/>
          <w:b/>
          <w:bCs/>
          <w:caps/>
          <w:kern w:val="32"/>
          <w:sz w:val="24"/>
          <w:szCs w:val="24"/>
          <w:lang w:val="fr-FR"/>
        </w:rPr>
        <w:lastRenderedPageBreak/>
        <w:t>PROJET DE DÉCISION</w:t>
      </w:r>
    </w:p>
    <w:p w14:paraId="2458CA21" w14:textId="384B1425" w:rsidR="0037222D" w:rsidRPr="0093261F" w:rsidRDefault="001D71D0" w:rsidP="0037222D">
      <w:pPr>
        <w:pStyle w:val="Heading2"/>
        <w:rPr>
          <w:lang w:val="fr-FR"/>
        </w:rPr>
      </w:pPr>
      <w:r w:rsidRPr="0093261F">
        <w:rPr>
          <w:lang w:val="fr-FR"/>
        </w:rPr>
        <w:t xml:space="preserve">Projet de décision </w:t>
      </w:r>
      <w:r w:rsidR="008A623A">
        <w:rPr>
          <w:lang w:val="fr-FR"/>
        </w:rPr>
        <w:t>4.8</w:t>
      </w:r>
      <w:r w:rsidRPr="0093261F">
        <w:rPr>
          <w:lang w:val="fr-FR"/>
        </w:rPr>
        <w:t xml:space="preserve">/1 </w:t>
      </w:r>
      <w:r w:rsidR="00F21B41" w:rsidRPr="0093261F">
        <w:rPr>
          <w:lang w:val="fr-FR"/>
        </w:rPr>
        <w:t>(SERCOM-</w:t>
      </w:r>
      <w:r w:rsidR="00250A6B">
        <w:rPr>
          <w:lang w:val="fr-FR"/>
        </w:rPr>
        <w:t>3</w:t>
      </w:r>
      <w:r w:rsidR="00F21B41" w:rsidRPr="0093261F">
        <w:rPr>
          <w:lang w:val="fr-FR"/>
        </w:rPr>
        <w:t>)</w:t>
      </w:r>
    </w:p>
    <w:p w14:paraId="7D4F2223" w14:textId="0290529E" w:rsidR="0093261F" w:rsidRPr="001E46D8" w:rsidRDefault="006E1106" w:rsidP="002920DD">
      <w:pPr>
        <w:pStyle w:val="WMOBodyText"/>
        <w:jc w:val="center"/>
        <w:rPr>
          <w:b/>
          <w:bCs/>
          <w:lang w:val="fr-FR"/>
        </w:rPr>
      </w:pPr>
      <w:r>
        <w:rPr>
          <w:b/>
          <w:bCs/>
          <w:lang w:val="fr-FR"/>
        </w:rPr>
        <w:t>P</w:t>
      </w:r>
      <w:r w:rsidRPr="006E1106">
        <w:rPr>
          <w:b/>
          <w:bCs/>
          <w:lang w:val="fr-FR"/>
        </w:rPr>
        <w:t xml:space="preserve">lan du </w:t>
      </w:r>
      <w:r>
        <w:rPr>
          <w:b/>
          <w:bCs/>
          <w:lang w:val="fr-FR"/>
        </w:rPr>
        <w:t>G</w:t>
      </w:r>
      <w:r w:rsidRPr="006E1106">
        <w:rPr>
          <w:b/>
          <w:bCs/>
          <w:lang w:val="fr-FR"/>
        </w:rPr>
        <w:t>roupe d</w:t>
      </w:r>
      <w:r w:rsidR="00BE44A0">
        <w:rPr>
          <w:b/>
          <w:bCs/>
          <w:lang w:val="fr-FR"/>
        </w:rPr>
        <w:t>’</w:t>
      </w:r>
      <w:r w:rsidRPr="006E1106">
        <w:rPr>
          <w:b/>
          <w:bCs/>
          <w:lang w:val="fr-FR"/>
        </w:rPr>
        <w:t xml:space="preserve">étude des services énergétiques intégrés pour le développement des capacités </w:t>
      </w:r>
      <w:r w:rsidR="006E1C39" w:rsidRPr="006E1106">
        <w:rPr>
          <w:b/>
          <w:bCs/>
          <w:lang w:val="fr-FR"/>
        </w:rPr>
        <w:t xml:space="preserve">à long terme </w:t>
      </w:r>
      <w:r w:rsidRPr="006E1106">
        <w:rPr>
          <w:b/>
          <w:bCs/>
          <w:lang w:val="fr-FR"/>
        </w:rPr>
        <w:t>dans le domaine des services énergétiques</w:t>
      </w:r>
    </w:p>
    <w:p w14:paraId="5FDD83DC" w14:textId="155443D4" w:rsidR="000749E6" w:rsidRPr="000749E6" w:rsidRDefault="009A32AB" w:rsidP="000749E6">
      <w:pPr>
        <w:pStyle w:val="WMOBodyText"/>
        <w:rPr>
          <w:lang w:val="fr-FR"/>
        </w:rPr>
      </w:pPr>
      <w:r w:rsidRPr="00250A6B">
        <w:rPr>
          <w:b/>
          <w:bCs/>
          <w:lang w:val="en-CH"/>
        </w:rPr>
        <w:t>L</w:t>
      </w:r>
      <w:r w:rsidRPr="00250A6B">
        <w:rPr>
          <w:b/>
          <w:bCs/>
          <w:lang w:val="fr-FR"/>
        </w:rPr>
        <w:t xml:space="preserve">a </w:t>
      </w:r>
      <w:r w:rsidR="00250A6B" w:rsidRPr="00250A6B">
        <w:rPr>
          <w:b/>
          <w:bCs/>
          <w:lang w:val="fr-FR"/>
        </w:rPr>
        <w:t>Commission des services et applications météorologiques, climatologiques, hydrologiques, maritimes et environnementaux</w:t>
      </w:r>
    </w:p>
    <w:p w14:paraId="18B5513D" w14:textId="0D473CAB" w:rsidR="00EE63F7" w:rsidRPr="009D4890" w:rsidRDefault="009D4890" w:rsidP="00EE63F7">
      <w:pPr>
        <w:pStyle w:val="WMOBodyText"/>
        <w:rPr>
          <w:lang w:val="fr-FR"/>
        </w:rPr>
      </w:pPr>
      <w:r>
        <w:rPr>
          <w:b/>
          <w:bCs/>
          <w:lang w:val="fr-FR"/>
        </w:rPr>
        <w:t xml:space="preserve">Prenant </w:t>
      </w:r>
      <w:r w:rsidRPr="009D4890">
        <w:rPr>
          <w:b/>
          <w:bCs/>
          <w:lang w:val="fr-FR"/>
        </w:rPr>
        <w:t>note</w:t>
      </w:r>
      <w:r w:rsidR="00587ED9" w:rsidRPr="009D4890">
        <w:rPr>
          <w:b/>
          <w:bCs/>
          <w:lang w:val="fr-FR"/>
        </w:rPr>
        <w:t xml:space="preserve"> </w:t>
      </w:r>
      <w:r w:rsidRPr="009D4890">
        <w:rPr>
          <w:lang w:val="fr-FR"/>
        </w:rPr>
        <w:t xml:space="preserve">de </w:t>
      </w:r>
      <w:r w:rsidR="00587ED9" w:rsidRPr="009D4890">
        <w:rPr>
          <w:lang w:val="fr-FR"/>
        </w:rPr>
        <w:t>la recommandation politique issue du premier bilan mondial de l</w:t>
      </w:r>
      <w:r w:rsidR="00BE44A0">
        <w:rPr>
          <w:lang w:val="fr-FR"/>
        </w:rPr>
        <w:t>’</w:t>
      </w:r>
      <w:r w:rsidR="00587ED9" w:rsidRPr="009D4890">
        <w:rPr>
          <w:lang w:val="fr-FR"/>
        </w:rPr>
        <w:t>Accord de Paris appelant à tripler la capacité des énergies renouvelables et à doubler l</w:t>
      </w:r>
      <w:r w:rsidR="00BE44A0">
        <w:rPr>
          <w:lang w:val="fr-FR"/>
        </w:rPr>
        <w:t>’</w:t>
      </w:r>
      <w:r w:rsidR="00587ED9" w:rsidRPr="009D4890">
        <w:rPr>
          <w:lang w:val="fr-FR"/>
        </w:rPr>
        <w:t>efficacité énergétique d</w:t>
      </w:r>
      <w:r w:rsidR="00BE44A0">
        <w:rPr>
          <w:lang w:val="fr-FR"/>
        </w:rPr>
        <w:t>’</w:t>
      </w:r>
      <w:r w:rsidR="00587ED9" w:rsidRPr="009D4890">
        <w:rPr>
          <w:lang w:val="fr-FR"/>
        </w:rPr>
        <w:t>ici à 2030,</w:t>
      </w:r>
    </w:p>
    <w:p w14:paraId="7EFA5FD5" w14:textId="4FCF6DF2" w:rsidR="00EE63F7" w:rsidRPr="009D4890" w:rsidRDefault="009D4890" w:rsidP="00EE63F7">
      <w:pPr>
        <w:pStyle w:val="WMOBodyText"/>
        <w:rPr>
          <w:b/>
          <w:bCs/>
          <w:lang w:val="fr-FR"/>
        </w:rPr>
      </w:pPr>
      <w:r w:rsidRPr="009D4890">
        <w:rPr>
          <w:b/>
          <w:bCs/>
          <w:lang w:val="fr-FR"/>
        </w:rPr>
        <w:t xml:space="preserve">Prenant note également </w:t>
      </w:r>
      <w:r w:rsidRPr="009D4890">
        <w:rPr>
          <w:lang w:val="fr-FR"/>
        </w:rPr>
        <w:t>d</w:t>
      </w:r>
      <w:r w:rsidR="00DC2048" w:rsidRPr="009D4890">
        <w:rPr>
          <w:lang w:val="fr-FR"/>
        </w:rPr>
        <w:t>es résultats de l</w:t>
      </w:r>
      <w:r w:rsidR="00BE44A0">
        <w:rPr>
          <w:lang w:val="fr-FR"/>
        </w:rPr>
        <w:t>’</w:t>
      </w:r>
      <w:r w:rsidR="00DC2048" w:rsidRPr="009D4890">
        <w:rPr>
          <w:lang w:val="fr-FR"/>
        </w:rPr>
        <w:t>enquête sur l</w:t>
      </w:r>
      <w:r w:rsidR="00BE44A0">
        <w:rPr>
          <w:lang w:val="fr-FR"/>
        </w:rPr>
        <w:t>’</w:t>
      </w:r>
      <w:r w:rsidR="00DC2048" w:rsidRPr="009D4890">
        <w:rPr>
          <w:lang w:val="fr-FR"/>
        </w:rPr>
        <w:t>énergie menée par l</w:t>
      </w:r>
      <w:r w:rsidR="00BE44A0">
        <w:rPr>
          <w:lang w:val="fr-FR"/>
        </w:rPr>
        <w:t>’</w:t>
      </w:r>
      <w:r w:rsidR="00DC2048" w:rsidRPr="009D4890">
        <w:rPr>
          <w:lang w:val="fr-FR"/>
        </w:rPr>
        <w:t>OMM auprès de 100 Membres en 2022,</w:t>
      </w:r>
    </w:p>
    <w:p w14:paraId="663B63F0" w14:textId="341BE520" w:rsidR="00EE63F7" w:rsidRPr="00BE01EB" w:rsidRDefault="006561F2" w:rsidP="00EE63F7">
      <w:pPr>
        <w:pStyle w:val="WMOBodyText"/>
        <w:rPr>
          <w:lang w:val="fr-FR"/>
        </w:rPr>
      </w:pPr>
      <w:r w:rsidRPr="006561F2">
        <w:rPr>
          <w:b/>
          <w:bCs/>
          <w:lang w:val="fr-FR"/>
        </w:rPr>
        <w:t xml:space="preserve">Notant </w:t>
      </w:r>
      <w:r w:rsidRPr="006561F2">
        <w:rPr>
          <w:lang w:val="fr-FR"/>
        </w:rPr>
        <w:t xml:space="preserve">le rôle important que </w:t>
      </w:r>
      <w:r w:rsidRPr="002C6660">
        <w:rPr>
          <w:lang w:val="fr-FR"/>
        </w:rPr>
        <w:t>joueront les Services météorologiques et hydrologiques nationaux (SMHN), en tant qu</w:t>
      </w:r>
      <w:r w:rsidR="00BE44A0">
        <w:rPr>
          <w:lang w:val="fr-FR"/>
        </w:rPr>
        <w:t>’</w:t>
      </w:r>
      <w:r w:rsidRPr="002C6660">
        <w:rPr>
          <w:lang w:val="fr-FR"/>
        </w:rPr>
        <w:t>organes gouvernementaux à l</w:t>
      </w:r>
      <w:r w:rsidR="00BE44A0">
        <w:rPr>
          <w:lang w:val="fr-FR"/>
        </w:rPr>
        <w:t>’</w:t>
      </w:r>
      <w:r w:rsidR="003E7A19" w:rsidRPr="002C6660">
        <w:rPr>
          <w:lang w:val="fr-FR"/>
        </w:rPr>
        <w:t>avant-garde</w:t>
      </w:r>
      <w:r w:rsidRPr="002C6660">
        <w:rPr>
          <w:lang w:val="fr-FR"/>
        </w:rPr>
        <w:t xml:space="preserve"> des services météorologiques, climatologiques, hydrologiques, maritimes et environnementaux pour apporter un soutien et fournir des services techniques dans le cadre de la transition vers des systèmes énergétiques nationaux plus résilients, sûrs et renouvelables,</w:t>
      </w:r>
    </w:p>
    <w:p w14:paraId="0F75EE3E" w14:textId="67A7EDD3" w:rsidR="00EE63F7" w:rsidRPr="002C6660" w:rsidRDefault="00327DD7" w:rsidP="00EE63F7">
      <w:pPr>
        <w:pStyle w:val="WMOBodyText"/>
        <w:rPr>
          <w:b/>
          <w:bCs/>
          <w:lang w:val="fr-FR"/>
        </w:rPr>
      </w:pPr>
      <w:r w:rsidRPr="002C6660">
        <w:rPr>
          <w:b/>
          <w:bCs/>
          <w:lang w:val="fr-FR"/>
        </w:rPr>
        <w:t>Notant en outre</w:t>
      </w:r>
      <w:r w:rsidRPr="002C6660">
        <w:rPr>
          <w:lang w:val="fr-FR"/>
        </w:rPr>
        <w:t xml:space="preserve"> le rôle essentiel de l</w:t>
      </w:r>
      <w:r w:rsidR="00BE44A0">
        <w:rPr>
          <w:lang w:val="fr-FR"/>
        </w:rPr>
        <w:t>’</w:t>
      </w:r>
      <w:r w:rsidRPr="002C6660">
        <w:rPr>
          <w:lang w:val="fr-FR"/>
        </w:rPr>
        <w:t xml:space="preserve">OMM </w:t>
      </w:r>
      <w:r w:rsidR="00804D7A">
        <w:rPr>
          <w:lang w:val="fr-FR"/>
        </w:rPr>
        <w:t xml:space="preserve">pour ce qui est de </w:t>
      </w:r>
      <w:r w:rsidRPr="002C6660">
        <w:rPr>
          <w:lang w:val="fr-FR"/>
        </w:rPr>
        <w:t>renforce</w:t>
      </w:r>
      <w:r w:rsidR="00804D7A">
        <w:rPr>
          <w:lang w:val="fr-FR"/>
        </w:rPr>
        <w:t>r</w:t>
      </w:r>
      <w:r w:rsidRPr="002C6660">
        <w:rPr>
          <w:lang w:val="fr-FR"/>
        </w:rPr>
        <w:t xml:space="preserve"> </w:t>
      </w:r>
      <w:r w:rsidR="00804D7A">
        <w:rPr>
          <w:lang w:val="fr-FR"/>
        </w:rPr>
        <w:t>l</w:t>
      </w:r>
      <w:r w:rsidRPr="002C6660">
        <w:rPr>
          <w:lang w:val="fr-FR"/>
        </w:rPr>
        <w:t>es capacités des</w:t>
      </w:r>
      <w:r w:rsidR="00BE01EB">
        <w:rPr>
          <w:lang w:val="en-CH"/>
        </w:rPr>
        <w:t> </w:t>
      </w:r>
      <w:r w:rsidRPr="002C6660">
        <w:rPr>
          <w:lang w:val="fr-FR"/>
        </w:rPr>
        <w:t xml:space="preserve">SMHN de développer des informations et services météorologiques, climatologiques, hydrologiques, maritimes et environnementaux de pointe </w:t>
      </w:r>
      <w:r w:rsidR="002E75AA" w:rsidRPr="002C6660">
        <w:rPr>
          <w:lang w:val="fr-FR"/>
        </w:rPr>
        <w:t xml:space="preserve">et de </w:t>
      </w:r>
      <w:r w:rsidR="002E75AA">
        <w:rPr>
          <w:lang w:val="fr-FR"/>
        </w:rPr>
        <w:t xml:space="preserve">les </w:t>
      </w:r>
      <w:r w:rsidR="002E75AA" w:rsidRPr="002C6660">
        <w:rPr>
          <w:lang w:val="fr-FR"/>
        </w:rPr>
        <w:t xml:space="preserve">fournir </w:t>
      </w:r>
      <w:r w:rsidRPr="002C6660">
        <w:rPr>
          <w:lang w:val="fr-FR"/>
        </w:rPr>
        <w:t>aux différentes parties prenantes du secteur de l</w:t>
      </w:r>
      <w:r w:rsidR="00BE44A0">
        <w:rPr>
          <w:lang w:val="fr-FR"/>
        </w:rPr>
        <w:t>’</w:t>
      </w:r>
      <w:r w:rsidRPr="002C6660">
        <w:rPr>
          <w:lang w:val="fr-FR"/>
        </w:rPr>
        <w:t>énergie,</w:t>
      </w:r>
    </w:p>
    <w:p w14:paraId="3A418442" w14:textId="02572E21" w:rsidR="00EE63F7" w:rsidRPr="007908F3" w:rsidRDefault="00EE63F7" w:rsidP="00EE63F7">
      <w:pPr>
        <w:pStyle w:val="WMOBodyText"/>
        <w:rPr>
          <w:b/>
          <w:bCs/>
        </w:rPr>
      </w:pPr>
      <w:r w:rsidRPr="002C6660">
        <w:rPr>
          <w:b/>
          <w:bCs/>
        </w:rPr>
        <w:t>D</w:t>
      </w:r>
      <w:r w:rsidR="0036287D" w:rsidRPr="002C6660">
        <w:rPr>
          <w:b/>
          <w:bCs/>
        </w:rPr>
        <w:t>é</w:t>
      </w:r>
      <w:r w:rsidRPr="002C6660">
        <w:rPr>
          <w:b/>
          <w:bCs/>
        </w:rPr>
        <w:t>cide:</w:t>
      </w:r>
    </w:p>
    <w:p w14:paraId="7E7BB99B" w14:textId="3109FA0B" w:rsidR="00EE63F7" w:rsidRPr="007908F3" w:rsidRDefault="00782DDE" w:rsidP="00EE63F7">
      <w:pPr>
        <w:pStyle w:val="WMOBodyText"/>
        <w:numPr>
          <w:ilvl w:val="0"/>
          <w:numId w:val="47"/>
        </w:numPr>
        <w:ind w:left="567" w:hanging="567"/>
        <w:rPr>
          <w:lang w:val="fr-FR"/>
        </w:rPr>
      </w:pPr>
      <w:r w:rsidRPr="007908F3">
        <w:rPr>
          <w:lang w:val="fr-FR"/>
        </w:rPr>
        <w:t>D</w:t>
      </w:r>
      <w:r w:rsidR="00BE44A0">
        <w:rPr>
          <w:lang w:val="fr-FR"/>
        </w:rPr>
        <w:t>’</w:t>
      </w:r>
      <w:r w:rsidRPr="007908F3">
        <w:rPr>
          <w:lang w:val="fr-FR"/>
        </w:rPr>
        <w:t>approuver et de soutenir le plan de développement des capacités à long terme pour les services énergétiques de l</w:t>
      </w:r>
      <w:r w:rsidR="00BE44A0">
        <w:rPr>
          <w:lang w:val="fr-FR"/>
        </w:rPr>
        <w:t>’</w:t>
      </w:r>
      <w:r w:rsidRPr="007908F3">
        <w:rPr>
          <w:lang w:val="fr-FR"/>
        </w:rPr>
        <w:t>OMM pour la période 2024-2027, y compris ses cinq principaux piliers d</w:t>
      </w:r>
      <w:r w:rsidR="00BE44A0">
        <w:rPr>
          <w:lang w:val="fr-FR"/>
        </w:rPr>
        <w:t>’</w:t>
      </w:r>
      <w:r w:rsidRPr="007908F3">
        <w:rPr>
          <w:lang w:val="fr-FR"/>
        </w:rPr>
        <w:t>activités:</w:t>
      </w:r>
    </w:p>
    <w:p w14:paraId="6B8C6325" w14:textId="7724B0CD" w:rsidR="00EE63F7" w:rsidRPr="007908F3" w:rsidRDefault="000D59EC" w:rsidP="00EE63F7">
      <w:pPr>
        <w:pStyle w:val="WMOBodyText"/>
        <w:numPr>
          <w:ilvl w:val="0"/>
          <w:numId w:val="48"/>
        </w:numPr>
        <w:tabs>
          <w:tab w:val="left" w:pos="1134"/>
          <w:tab w:val="left" w:pos="1701"/>
        </w:tabs>
        <w:spacing w:before="120" w:after="120"/>
        <w:ind w:left="1134" w:hanging="567"/>
        <w:rPr>
          <w:lang w:val="fr-FR"/>
        </w:rPr>
      </w:pPr>
      <w:r w:rsidRPr="007908F3">
        <w:rPr>
          <w:lang w:val="fr-FR"/>
        </w:rPr>
        <w:t>Analyse des lacunes pour suivre en permanence les besoins et les exigences au</w:t>
      </w:r>
      <w:r w:rsidR="00894DBA">
        <w:rPr>
          <w:lang w:val="en-CH"/>
        </w:rPr>
        <w:t> </w:t>
      </w:r>
      <w:r w:rsidRPr="007908F3">
        <w:rPr>
          <w:lang w:val="fr-FR"/>
        </w:rPr>
        <w:t>plan national et régional;</w:t>
      </w:r>
      <w:r w:rsidR="00EE63F7" w:rsidRPr="007908F3">
        <w:rPr>
          <w:lang w:val="fr-FR"/>
        </w:rPr>
        <w:t xml:space="preserve"> </w:t>
      </w:r>
    </w:p>
    <w:p w14:paraId="03C47BC1" w14:textId="774C7151" w:rsidR="00EE63F7" w:rsidRPr="007908F3" w:rsidRDefault="00C65D1A" w:rsidP="00EE63F7">
      <w:pPr>
        <w:pStyle w:val="WMOBodyText"/>
        <w:numPr>
          <w:ilvl w:val="0"/>
          <w:numId w:val="48"/>
        </w:numPr>
        <w:tabs>
          <w:tab w:val="left" w:pos="1134"/>
          <w:tab w:val="left" w:pos="1701"/>
        </w:tabs>
        <w:spacing w:before="120" w:after="120"/>
        <w:ind w:left="1134" w:hanging="567"/>
        <w:rPr>
          <w:lang w:val="fr-FR"/>
        </w:rPr>
      </w:pPr>
      <w:r w:rsidRPr="007908F3">
        <w:rPr>
          <w:lang w:val="fr-FR"/>
        </w:rPr>
        <w:t>Cours de formation pour répondre aux besoins recensés;</w:t>
      </w:r>
    </w:p>
    <w:p w14:paraId="23CC5197" w14:textId="77795587" w:rsidR="00EE63F7" w:rsidRPr="007908F3" w:rsidRDefault="006F3440" w:rsidP="00EE63F7">
      <w:pPr>
        <w:pStyle w:val="WMOBodyText"/>
        <w:numPr>
          <w:ilvl w:val="0"/>
          <w:numId w:val="48"/>
        </w:numPr>
        <w:tabs>
          <w:tab w:val="left" w:pos="1134"/>
          <w:tab w:val="left" w:pos="1701"/>
        </w:tabs>
        <w:spacing w:before="120" w:after="120"/>
        <w:ind w:left="1134" w:hanging="567"/>
        <w:rPr>
          <w:lang w:val="fr-FR"/>
        </w:rPr>
      </w:pPr>
      <w:r w:rsidRPr="007908F3">
        <w:rPr>
          <w:lang w:val="fr-FR"/>
        </w:rPr>
        <w:t>Plate-forme en ligne pour faciliter l</w:t>
      </w:r>
      <w:r w:rsidR="00BE44A0">
        <w:rPr>
          <w:lang w:val="fr-FR"/>
        </w:rPr>
        <w:t>’</w:t>
      </w:r>
      <w:r w:rsidRPr="007908F3">
        <w:rPr>
          <w:lang w:val="fr-FR"/>
        </w:rPr>
        <w:t>accès à des connaissances pratiques;</w:t>
      </w:r>
    </w:p>
    <w:p w14:paraId="7062C35A" w14:textId="57F41E0E" w:rsidR="00EE63F7" w:rsidRPr="00954E5A" w:rsidRDefault="006F3440" w:rsidP="00EE63F7">
      <w:pPr>
        <w:pStyle w:val="WMOBodyText"/>
        <w:numPr>
          <w:ilvl w:val="0"/>
          <w:numId w:val="48"/>
        </w:numPr>
        <w:tabs>
          <w:tab w:val="left" w:pos="1134"/>
          <w:tab w:val="left" w:pos="1701"/>
        </w:tabs>
        <w:spacing w:before="120" w:after="120"/>
        <w:ind w:left="1134" w:hanging="567"/>
      </w:pPr>
      <w:r w:rsidRPr="007908F3">
        <w:t xml:space="preserve">Webinaires et </w:t>
      </w:r>
      <w:r w:rsidRPr="00954E5A">
        <w:t>conférences;</w:t>
      </w:r>
      <w:r w:rsidR="00EE63F7" w:rsidRPr="00954E5A">
        <w:t xml:space="preserve"> </w:t>
      </w:r>
    </w:p>
    <w:p w14:paraId="17ED4810" w14:textId="012FD1C4" w:rsidR="00EE63F7" w:rsidRPr="00954E5A" w:rsidRDefault="007908F3" w:rsidP="00EE63F7">
      <w:pPr>
        <w:pStyle w:val="WMOBodyText"/>
        <w:numPr>
          <w:ilvl w:val="0"/>
          <w:numId w:val="48"/>
        </w:numPr>
        <w:tabs>
          <w:tab w:val="left" w:pos="1134"/>
          <w:tab w:val="left" w:pos="1701"/>
        </w:tabs>
        <w:spacing w:before="120" w:after="120"/>
        <w:ind w:left="1134" w:hanging="567"/>
        <w:rPr>
          <w:lang w:val="fr-FR"/>
        </w:rPr>
      </w:pPr>
      <w:r w:rsidRPr="00954E5A">
        <w:rPr>
          <w:lang w:val="fr-FR"/>
        </w:rPr>
        <w:t>Projets visant à apporter un soutien technique à des projets régionaux en cours et</w:t>
      </w:r>
      <w:r w:rsidR="00894DBA">
        <w:rPr>
          <w:lang w:val="en-CH"/>
        </w:rPr>
        <w:t> </w:t>
      </w:r>
      <w:r w:rsidRPr="00954E5A">
        <w:rPr>
          <w:lang w:val="fr-FR"/>
        </w:rPr>
        <w:t>à</w:t>
      </w:r>
      <w:r w:rsidR="00894DBA">
        <w:rPr>
          <w:lang w:val="en-CH"/>
        </w:rPr>
        <w:t> </w:t>
      </w:r>
      <w:r w:rsidRPr="00954E5A">
        <w:rPr>
          <w:lang w:val="fr-FR"/>
        </w:rPr>
        <w:t>mettre au point des produits de démonstration (mini-projets nationaux) pour répondre aux besoins prioritaires des Membres à l</w:t>
      </w:r>
      <w:r w:rsidR="00BE44A0">
        <w:rPr>
          <w:lang w:val="fr-FR"/>
        </w:rPr>
        <w:t>’</w:t>
      </w:r>
      <w:r w:rsidRPr="00954E5A">
        <w:rPr>
          <w:lang w:val="fr-FR"/>
        </w:rPr>
        <w:t>échelle nationale</w:t>
      </w:r>
      <w:r w:rsidR="00EE63F7" w:rsidRPr="00954E5A">
        <w:rPr>
          <w:lang w:val="fr-FR"/>
        </w:rPr>
        <w:t>;</w:t>
      </w:r>
    </w:p>
    <w:p w14:paraId="04F244BD" w14:textId="78CE0AD1" w:rsidR="00EE63F7" w:rsidRPr="00954E5A" w:rsidRDefault="001C6B36" w:rsidP="00EE63F7">
      <w:pPr>
        <w:pStyle w:val="WMOBodyText"/>
        <w:numPr>
          <w:ilvl w:val="0"/>
          <w:numId w:val="47"/>
        </w:numPr>
        <w:ind w:left="567" w:hanging="567"/>
        <w:rPr>
          <w:lang w:val="fr-FR"/>
        </w:rPr>
      </w:pPr>
      <w:r w:rsidRPr="00954E5A">
        <w:rPr>
          <w:lang w:val="fr-FR"/>
        </w:rPr>
        <w:t>D</w:t>
      </w:r>
      <w:r w:rsidR="00BE44A0">
        <w:rPr>
          <w:lang w:val="fr-FR"/>
        </w:rPr>
        <w:t>’</w:t>
      </w:r>
      <w:r w:rsidRPr="00954E5A">
        <w:rPr>
          <w:lang w:val="fr-FR"/>
        </w:rPr>
        <w:t xml:space="preserve">encourager </w:t>
      </w:r>
      <w:r w:rsidR="00025106" w:rsidRPr="00954E5A">
        <w:rPr>
          <w:lang w:val="fr-FR"/>
        </w:rPr>
        <w:t>s</w:t>
      </w:r>
      <w:r w:rsidRPr="00954E5A">
        <w:rPr>
          <w:lang w:val="fr-FR"/>
        </w:rPr>
        <w:t>es membres et les bureaux des conseils régionaux de l</w:t>
      </w:r>
      <w:r w:rsidR="00BE44A0">
        <w:rPr>
          <w:lang w:val="fr-FR"/>
        </w:rPr>
        <w:t>’</w:t>
      </w:r>
      <w:r w:rsidRPr="00954E5A">
        <w:rPr>
          <w:lang w:val="fr-FR"/>
        </w:rPr>
        <w:t xml:space="preserve">OMM à </w:t>
      </w:r>
      <w:r w:rsidR="002C21AE">
        <w:rPr>
          <w:lang w:val="fr-FR"/>
        </w:rPr>
        <w:t>contribuer</w:t>
      </w:r>
      <w:r w:rsidR="00775FCA" w:rsidRPr="00954E5A">
        <w:rPr>
          <w:lang w:val="fr-FR"/>
        </w:rPr>
        <w:t xml:space="preserve"> </w:t>
      </w:r>
      <w:r w:rsidRPr="00954E5A">
        <w:rPr>
          <w:lang w:val="fr-FR"/>
        </w:rPr>
        <w:t>activement aux activités dudit plan, à les promouvoir en collaborant étroitement avec les bureaux régionaux et les centres régionaux de formation professionnelle de l</w:t>
      </w:r>
      <w:r w:rsidR="00BE44A0">
        <w:rPr>
          <w:lang w:val="fr-FR"/>
        </w:rPr>
        <w:t>’</w:t>
      </w:r>
      <w:r w:rsidRPr="00954E5A">
        <w:rPr>
          <w:lang w:val="fr-FR"/>
        </w:rPr>
        <w:t>OMM, et à optimiser les retombées des activités prévues en partageant bonnes pratiques et enseignements tirés de l</w:t>
      </w:r>
      <w:r w:rsidR="00BE44A0">
        <w:rPr>
          <w:lang w:val="fr-FR"/>
        </w:rPr>
        <w:t>’</w:t>
      </w:r>
      <w:r w:rsidRPr="00954E5A">
        <w:rPr>
          <w:lang w:val="fr-FR"/>
        </w:rPr>
        <w:t>expérience;</w:t>
      </w:r>
    </w:p>
    <w:p w14:paraId="5D43BF9B" w14:textId="3AA85A92" w:rsidR="00EE63F7" w:rsidRPr="00954E5A" w:rsidRDefault="00954E5A" w:rsidP="00EE63F7">
      <w:pPr>
        <w:pStyle w:val="WMOBodyText"/>
        <w:numPr>
          <w:ilvl w:val="0"/>
          <w:numId w:val="47"/>
        </w:numPr>
        <w:ind w:left="567" w:hanging="567"/>
        <w:rPr>
          <w:lang w:val="fr-FR"/>
        </w:rPr>
      </w:pPr>
      <w:r w:rsidRPr="00954E5A">
        <w:rPr>
          <w:lang w:val="fr-FR"/>
        </w:rPr>
        <w:t>D</w:t>
      </w:r>
      <w:r w:rsidR="00BE44A0">
        <w:rPr>
          <w:lang w:val="fr-FR"/>
        </w:rPr>
        <w:t>’</w:t>
      </w:r>
      <w:r w:rsidRPr="00954E5A">
        <w:rPr>
          <w:lang w:val="fr-FR"/>
        </w:rPr>
        <w:t>inviter ses membres à se servir du plan pour guider la planification de leurs activités respectives, en partenariat avec les parties prenantes nationales et internationales concernées, et à apporter leur contribution aux ressources en ligne.</w:t>
      </w:r>
      <w:r w:rsidR="00EE63F7" w:rsidRPr="00954E5A">
        <w:rPr>
          <w:lang w:val="fr-FR"/>
        </w:rPr>
        <w:t xml:space="preserve"> </w:t>
      </w:r>
      <w:r w:rsidRPr="00954E5A">
        <w:rPr>
          <w:lang w:val="fr-FR"/>
        </w:rPr>
        <w:t xml:space="preserve">Voir le document </w:t>
      </w:r>
      <w:hyperlink r:id="rId12" w:history="1">
        <w:r w:rsidR="00EE63F7" w:rsidRPr="00954E5A">
          <w:rPr>
            <w:rStyle w:val="Hyperlink"/>
            <w:lang w:val="fr-FR"/>
          </w:rPr>
          <w:t xml:space="preserve">SERCOM-3/INF. </w:t>
        </w:r>
        <w:r w:rsidR="007B049D">
          <w:rPr>
            <w:rStyle w:val="Hyperlink"/>
            <w:lang w:val="en-CH"/>
          </w:rPr>
          <w:t>4</w:t>
        </w:r>
        <w:r w:rsidR="008A623A">
          <w:rPr>
            <w:rStyle w:val="Hyperlink"/>
            <w:lang w:val="fr-FR"/>
          </w:rPr>
          <w:t>.8</w:t>
        </w:r>
      </w:hyperlink>
      <w:r w:rsidR="00EE63F7" w:rsidRPr="00954E5A">
        <w:rPr>
          <w:rStyle w:val="Hyperlink"/>
          <w:lang w:val="fr-FR"/>
        </w:rPr>
        <w:t xml:space="preserve"> </w:t>
      </w:r>
      <w:r w:rsidRPr="00954E5A">
        <w:rPr>
          <w:lang w:val="fr-FR"/>
        </w:rPr>
        <w:t>pour de plus amples informations</w:t>
      </w:r>
      <w:r w:rsidR="00EE63F7" w:rsidRPr="00954E5A">
        <w:rPr>
          <w:lang w:val="fr-FR"/>
        </w:rPr>
        <w:t>.</w:t>
      </w:r>
    </w:p>
    <w:p w14:paraId="67B0ED45" w14:textId="6348D6DC" w:rsidR="005267B4" w:rsidRPr="00402AC4" w:rsidRDefault="005267B4" w:rsidP="005267B4">
      <w:pPr>
        <w:tabs>
          <w:tab w:val="clear" w:pos="1134"/>
        </w:tabs>
        <w:spacing w:before="240"/>
        <w:jc w:val="left"/>
        <w:rPr>
          <w:rFonts w:eastAsia="Verdana" w:cs="Verdana"/>
          <w:lang w:val="fr-FR" w:eastAsia="zh-TW"/>
        </w:rPr>
      </w:pPr>
      <w:r w:rsidRPr="00402AC4">
        <w:rPr>
          <w:rFonts w:eastAsia="Verdana" w:cs="Verdana"/>
          <w:lang w:val="en-CH" w:eastAsia="zh-TW"/>
        </w:rPr>
        <w:lastRenderedPageBreak/>
        <w:t>Voir l</w:t>
      </w:r>
      <w:r w:rsidR="00BE44A0">
        <w:rPr>
          <w:rFonts w:eastAsia="Verdana" w:cs="Verdana"/>
          <w:lang w:val="en-CH" w:eastAsia="zh-TW"/>
        </w:rPr>
        <w:t>’</w:t>
      </w:r>
      <w:hyperlink w:anchor="Annexe_decision" w:history="1">
        <w:r w:rsidRPr="00402AC4">
          <w:rPr>
            <w:rStyle w:val="Hyperlink"/>
            <w:rFonts w:eastAsia="Verdana" w:cs="Verdana"/>
            <w:lang w:val="fr-FR" w:eastAsia="zh-TW"/>
          </w:rPr>
          <w:t>annex</w:t>
        </w:r>
        <w:r w:rsidRPr="00402AC4">
          <w:rPr>
            <w:rStyle w:val="Hyperlink"/>
            <w:rFonts w:eastAsia="Verdana" w:cs="Verdana"/>
            <w:lang w:val="en-CH" w:eastAsia="zh-TW"/>
          </w:rPr>
          <w:t>e</w:t>
        </w:r>
      </w:hyperlink>
      <w:r w:rsidRPr="00402AC4">
        <w:rPr>
          <w:rFonts w:eastAsia="Verdana" w:cs="Verdana"/>
          <w:lang w:val="fr-FR" w:eastAsia="zh-TW"/>
        </w:rPr>
        <w:t xml:space="preserve"> de la présente décision.</w:t>
      </w:r>
    </w:p>
    <w:p w14:paraId="43C2EE9A" w14:textId="77777777" w:rsidR="0037222D" w:rsidRPr="00854ABB" w:rsidRDefault="0037222D" w:rsidP="0037222D">
      <w:pPr>
        <w:pStyle w:val="WMOBodyText"/>
        <w:rPr>
          <w:lang w:val="fr-FR"/>
        </w:rPr>
      </w:pPr>
      <w:r w:rsidRPr="00854ABB">
        <w:rPr>
          <w:lang w:val="fr-FR"/>
        </w:rPr>
        <w:t>_______</w:t>
      </w:r>
    </w:p>
    <w:p w14:paraId="1142948C" w14:textId="2B521C45" w:rsidR="00591D59" w:rsidRPr="00C96F53" w:rsidRDefault="00442C11" w:rsidP="00591D59">
      <w:pPr>
        <w:pStyle w:val="WMOBodyText"/>
        <w:keepNext/>
        <w:keepLines/>
        <w:rPr>
          <w:lang w:val="fr-FR"/>
        </w:rPr>
      </w:pPr>
      <w:r w:rsidRPr="00402AC4">
        <w:rPr>
          <w:lang w:val="en-CH"/>
        </w:rPr>
        <w:t xml:space="preserve">Justification de la </w:t>
      </w:r>
      <w:r w:rsidRPr="000B2590">
        <w:rPr>
          <w:lang w:val="en-CH"/>
        </w:rPr>
        <w:t>décision</w:t>
      </w:r>
      <w:r w:rsidRPr="000B2590">
        <w:rPr>
          <w:lang w:val="fr-FR"/>
        </w:rPr>
        <w:t>:</w:t>
      </w:r>
    </w:p>
    <w:p w14:paraId="42497795" w14:textId="7CCEFEE8" w:rsidR="00591D59" w:rsidRPr="00F329CC" w:rsidRDefault="007B049D" w:rsidP="00591D59">
      <w:pPr>
        <w:pStyle w:val="WMOBodyText"/>
        <w:keepNext/>
        <w:keepLines/>
        <w:rPr>
          <w:lang w:val="fr-FR"/>
        </w:rPr>
      </w:pPr>
      <w:hyperlink r:id="rId13" w:history="1">
        <w:r w:rsidR="00591D59" w:rsidRPr="000B2590">
          <w:rPr>
            <w:rStyle w:val="Hyperlink"/>
            <w:lang w:val="fr-FR"/>
          </w:rPr>
          <w:t>D</w:t>
        </w:r>
        <w:r w:rsidR="00954E5A" w:rsidRPr="000B2590">
          <w:rPr>
            <w:rStyle w:val="Hyperlink"/>
            <w:lang w:val="fr-FR"/>
          </w:rPr>
          <w:t>é</w:t>
        </w:r>
        <w:r w:rsidR="00591D59" w:rsidRPr="000B2590">
          <w:rPr>
            <w:rStyle w:val="Hyperlink"/>
            <w:lang w:val="fr-FR"/>
          </w:rPr>
          <w:t>cision 11 (SERCOM-2)</w:t>
        </w:r>
      </w:hyperlink>
      <w:r w:rsidR="00591D59" w:rsidRPr="000B2590">
        <w:rPr>
          <w:lang w:val="fr-FR"/>
        </w:rPr>
        <w:t xml:space="preserve"> – </w:t>
      </w:r>
      <w:r w:rsidR="00832A80" w:rsidRPr="000B2590">
        <w:rPr>
          <w:lang w:val="fr-FR"/>
        </w:rPr>
        <w:t xml:space="preserve">Meilleures pratiques pour des services météorologiques et climatologiques intégrés à </w:t>
      </w:r>
      <w:r w:rsidR="00832A80" w:rsidRPr="00F329CC">
        <w:rPr>
          <w:lang w:val="fr-FR"/>
        </w:rPr>
        <w:t>l</w:t>
      </w:r>
      <w:r w:rsidR="00BE44A0">
        <w:rPr>
          <w:lang w:val="fr-FR"/>
        </w:rPr>
        <w:t>’</w:t>
      </w:r>
      <w:r w:rsidR="00832A80" w:rsidRPr="00F329CC">
        <w:rPr>
          <w:lang w:val="fr-FR"/>
        </w:rPr>
        <w:t>appui de la transition énergétique vers des émissions nettes nulles</w:t>
      </w:r>
    </w:p>
    <w:p w14:paraId="177D55DD" w14:textId="2ABCD0FF" w:rsidR="00591D59" w:rsidRPr="00A65A14" w:rsidRDefault="007B049D" w:rsidP="00591D59">
      <w:pPr>
        <w:pStyle w:val="WMOBodyText"/>
        <w:rPr>
          <w:lang w:val="fr-FR"/>
        </w:rPr>
      </w:pPr>
      <w:hyperlink r:id="rId14" w:history="1">
        <w:r w:rsidR="00591D59" w:rsidRPr="00F329CC">
          <w:rPr>
            <w:rStyle w:val="Hyperlink"/>
            <w:lang w:val="fr-FR"/>
          </w:rPr>
          <w:t>R</w:t>
        </w:r>
        <w:r w:rsidR="00954E5A" w:rsidRPr="00F329CC">
          <w:rPr>
            <w:rStyle w:val="Hyperlink"/>
            <w:lang w:val="fr-FR"/>
          </w:rPr>
          <w:t>é</w:t>
        </w:r>
        <w:r w:rsidR="00591D59" w:rsidRPr="00F329CC">
          <w:rPr>
            <w:rStyle w:val="Hyperlink"/>
            <w:lang w:val="fr-FR"/>
          </w:rPr>
          <w:t>solution 1 (SERCOM-1)</w:t>
        </w:r>
      </w:hyperlink>
      <w:r w:rsidR="00591D59" w:rsidRPr="00F329CC">
        <w:rPr>
          <w:lang w:val="fr-FR"/>
        </w:rPr>
        <w:t xml:space="preserve"> – </w:t>
      </w:r>
      <w:r w:rsidR="00F329CC" w:rsidRPr="00F329CC">
        <w:rPr>
          <w:lang w:val="fr-FR"/>
        </w:rPr>
        <w:t>Création de comités permanents et de groupes d</w:t>
      </w:r>
      <w:r w:rsidR="00BE44A0">
        <w:rPr>
          <w:lang w:val="fr-FR"/>
        </w:rPr>
        <w:t>’</w:t>
      </w:r>
      <w:r w:rsidR="00F329CC" w:rsidRPr="00F329CC">
        <w:rPr>
          <w:lang w:val="fr-FR"/>
        </w:rPr>
        <w:t xml:space="preserve">étude relevant de la Commission des </w:t>
      </w:r>
      <w:r w:rsidR="00F329CC" w:rsidRPr="00A65A14">
        <w:rPr>
          <w:lang w:val="fr-FR"/>
        </w:rPr>
        <w:t>services et applications se rapportant au temps, au climat, à l</w:t>
      </w:r>
      <w:r w:rsidR="00BE44A0">
        <w:rPr>
          <w:lang w:val="fr-FR"/>
        </w:rPr>
        <w:t>’</w:t>
      </w:r>
      <w:r w:rsidR="00F329CC" w:rsidRPr="00A65A14">
        <w:rPr>
          <w:lang w:val="fr-FR"/>
        </w:rPr>
        <w:t>eau et à l</w:t>
      </w:r>
      <w:r w:rsidR="00BE44A0">
        <w:rPr>
          <w:lang w:val="fr-FR"/>
        </w:rPr>
        <w:t>’</w:t>
      </w:r>
      <w:r w:rsidR="00F329CC" w:rsidRPr="00A65A14">
        <w:rPr>
          <w:lang w:val="fr-FR"/>
        </w:rPr>
        <w:t>environnement (Commission des services)</w:t>
      </w:r>
    </w:p>
    <w:p w14:paraId="3E53C4BE" w14:textId="7119C2CC" w:rsidR="00591D59" w:rsidRPr="00A65A14" w:rsidRDefault="007B049D" w:rsidP="00591D59">
      <w:pPr>
        <w:pStyle w:val="WMOBodyText"/>
        <w:rPr>
          <w:lang w:val="fr-FR"/>
        </w:rPr>
      </w:pPr>
      <w:hyperlink r:id="rId15" w:history="1">
        <w:r w:rsidR="00591D59" w:rsidRPr="00A65A14">
          <w:rPr>
            <w:rStyle w:val="Hyperlink"/>
            <w:lang w:val="fr-FR"/>
          </w:rPr>
          <w:t>R</w:t>
        </w:r>
        <w:r w:rsidR="00954E5A" w:rsidRPr="00A65A14">
          <w:rPr>
            <w:rStyle w:val="Hyperlink"/>
            <w:lang w:val="fr-FR"/>
          </w:rPr>
          <w:t>é</w:t>
        </w:r>
        <w:r w:rsidR="00591D59" w:rsidRPr="00A65A14">
          <w:rPr>
            <w:rStyle w:val="Hyperlink"/>
            <w:lang w:val="fr-FR"/>
          </w:rPr>
          <w:t>solution 2 (EC-75)</w:t>
        </w:r>
      </w:hyperlink>
      <w:r w:rsidR="00591D59" w:rsidRPr="00A65A14">
        <w:rPr>
          <w:lang w:val="fr-FR"/>
        </w:rPr>
        <w:t xml:space="preserve"> – </w:t>
      </w:r>
      <w:r w:rsidR="0071230F" w:rsidRPr="00A65A14">
        <w:rPr>
          <w:lang w:val="fr-FR"/>
        </w:rPr>
        <w:t>Recommandations du Groupe consultatif scientifique.</w:t>
      </w:r>
      <w:r w:rsidR="00591D59" w:rsidRPr="00A65A14">
        <w:rPr>
          <w:lang w:val="fr-FR"/>
        </w:rPr>
        <w:t xml:space="preserve"> </w:t>
      </w:r>
      <w:r w:rsidR="00A920FA" w:rsidRPr="00A65A14">
        <w:rPr>
          <w:lang w:val="fr-FR"/>
        </w:rPr>
        <w:t>Le Groupe consultatif scientifique, dans son</w:t>
      </w:r>
      <w:r w:rsidR="00A920FA" w:rsidRPr="00A920FA">
        <w:rPr>
          <w:lang w:val="fr-FR"/>
        </w:rPr>
        <w:t xml:space="preserve"> document relatif aux perspectives d</w:t>
      </w:r>
      <w:r w:rsidR="00BE44A0">
        <w:rPr>
          <w:lang w:val="fr-FR"/>
        </w:rPr>
        <w:t>’</w:t>
      </w:r>
      <w:r w:rsidR="00A920FA" w:rsidRPr="00A920FA">
        <w:rPr>
          <w:lang w:val="fr-FR"/>
        </w:rPr>
        <w:t xml:space="preserve">avenir, </w:t>
      </w:r>
      <w:r w:rsidR="007470A1">
        <w:rPr>
          <w:lang w:val="fr-FR"/>
        </w:rPr>
        <w:t xml:space="preserve">a </w:t>
      </w:r>
      <w:r w:rsidR="00A920FA" w:rsidRPr="00A920FA">
        <w:rPr>
          <w:lang w:val="fr-FR"/>
        </w:rPr>
        <w:t>exhort</w:t>
      </w:r>
      <w:r w:rsidR="007470A1">
        <w:rPr>
          <w:lang w:val="fr-FR"/>
        </w:rPr>
        <w:t>é</w:t>
      </w:r>
      <w:r w:rsidR="00A920FA" w:rsidRPr="00A920FA">
        <w:rPr>
          <w:lang w:val="fr-FR"/>
        </w:rPr>
        <w:t xml:space="preserve"> l</w:t>
      </w:r>
      <w:r w:rsidR="00BE44A0">
        <w:rPr>
          <w:lang w:val="fr-FR"/>
        </w:rPr>
        <w:t>’</w:t>
      </w:r>
      <w:r w:rsidR="00A920FA" w:rsidRPr="00A920FA">
        <w:rPr>
          <w:lang w:val="fr-FR"/>
        </w:rPr>
        <w:t xml:space="preserve">OMM et les </w:t>
      </w:r>
      <w:r w:rsidR="007470A1">
        <w:rPr>
          <w:lang w:val="fr-FR"/>
        </w:rPr>
        <w:t>SMHN</w:t>
      </w:r>
      <w:r w:rsidR="00A920FA" w:rsidRPr="00A920FA">
        <w:rPr>
          <w:lang w:val="fr-FR"/>
        </w:rPr>
        <w:t xml:space="preserve"> à collaborer pour atteindre l</w:t>
      </w:r>
      <w:r w:rsidR="00BE44A0">
        <w:rPr>
          <w:lang w:val="fr-FR"/>
        </w:rPr>
        <w:t>’</w:t>
      </w:r>
      <w:r w:rsidR="00A920FA" w:rsidRPr="00A920FA">
        <w:rPr>
          <w:lang w:val="fr-FR"/>
        </w:rPr>
        <w:t>objectif</w:t>
      </w:r>
      <w:r w:rsidR="000401DE">
        <w:rPr>
          <w:lang w:val="fr-FR"/>
        </w:rPr>
        <w:t xml:space="preserve"> de</w:t>
      </w:r>
      <w:r w:rsidR="00A920FA" w:rsidRPr="00A920FA">
        <w:rPr>
          <w:lang w:val="fr-FR"/>
        </w:rPr>
        <w:t xml:space="preserve"> </w:t>
      </w:r>
      <w:r w:rsidR="000401DE" w:rsidRPr="000401DE">
        <w:rPr>
          <w:lang w:val="fr-FR"/>
        </w:rPr>
        <w:t xml:space="preserve">réduction à zéro des émissions </w:t>
      </w:r>
      <w:r w:rsidR="00A920FA" w:rsidRPr="00A920FA">
        <w:rPr>
          <w:lang w:val="fr-FR"/>
        </w:rPr>
        <w:t>au cours de la prochaine décennie.</w:t>
      </w:r>
      <w:r w:rsidR="000401DE">
        <w:rPr>
          <w:lang w:val="fr-FR"/>
        </w:rPr>
        <w:t xml:space="preserve"> </w:t>
      </w:r>
      <w:r w:rsidR="00D41916" w:rsidRPr="00D41916">
        <w:rPr>
          <w:lang w:val="fr-FR"/>
        </w:rPr>
        <w:t>À mesure que les sources renouvelables gagneront du terrain dans la production d</w:t>
      </w:r>
      <w:r w:rsidR="00BE44A0">
        <w:rPr>
          <w:lang w:val="fr-FR"/>
        </w:rPr>
        <w:t>’</w:t>
      </w:r>
      <w:r w:rsidR="00D41916" w:rsidRPr="00D41916">
        <w:rPr>
          <w:lang w:val="fr-FR"/>
        </w:rPr>
        <w:t>énergie, les informations sur le temps, le climat et l</w:t>
      </w:r>
      <w:r w:rsidR="00BE44A0">
        <w:rPr>
          <w:lang w:val="fr-FR"/>
        </w:rPr>
        <w:t>’</w:t>
      </w:r>
      <w:r w:rsidR="00D41916" w:rsidRPr="00D41916">
        <w:rPr>
          <w:lang w:val="fr-FR"/>
        </w:rPr>
        <w:t>eau deviendront plus précieuses pour déterminer les lieux d</w:t>
      </w:r>
      <w:r w:rsidR="00BE44A0">
        <w:rPr>
          <w:lang w:val="fr-FR"/>
        </w:rPr>
        <w:t>’</w:t>
      </w:r>
      <w:r w:rsidR="00D41916" w:rsidRPr="00D41916">
        <w:rPr>
          <w:lang w:val="fr-FR"/>
        </w:rPr>
        <w:t xml:space="preserve">implantation des centrales éoliennes, solaires et </w:t>
      </w:r>
      <w:r w:rsidR="00D41916" w:rsidRPr="00A65A14">
        <w:rPr>
          <w:lang w:val="fr-FR"/>
        </w:rPr>
        <w:t>hydroélectriques et pour prendre des décisions relatives à leur exploitation.</w:t>
      </w:r>
    </w:p>
    <w:p w14:paraId="2EAF957A" w14:textId="55A04617" w:rsidR="00591D59" w:rsidRPr="00A65A14" w:rsidRDefault="007B049D" w:rsidP="00591D59">
      <w:pPr>
        <w:pStyle w:val="WMOBodyText"/>
        <w:rPr>
          <w:lang w:val="fr-FR"/>
        </w:rPr>
      </w:pPr>
      <w:hyperlink r:id="rId16" w:history="1">
        <w:r w:rsidR="00591D59" w:rsidRPr="00A65A14">
          <w:rPr>
            <w:rStyle w:val="Hyperlink"/>
            <w:lang w:val="fr-FR"/>
          </w:rPr>
          <w:t>R</w:t>
        </w:r>
        <w:r w:rsidR="00954E5A" w:rsidRPr="00A65A14">
          <w:rPr>
            <w:rStyle w:val="Hyperlink"/>
            <w:lang w:val="fr-FR"/>
          </w:rPr>
          <w:t>é</w:t>
        </w:r>
        <w:r w:rsidR="00591D59" w:rsidRPr="00A65A14">
          <w:rPr>
            <w:rStyle w:val="Hyperlink"/>
            <w:lang w:val="fr-FR"/>
          </w:rPr>
          <w:t>solution 1 (EC-75)</w:t>
        </w:r>
      </w:hyperlink>
      <w:r w:rsidR="00591D59" w:rsidRPr="00A65A14">
        <w:rPr>
          <w:rStyle w:val="Hyperlink"/>
          <w:lang w:val="fr-FR"/>
        </w:rPr>
        <w:t xml:space="preserve"> </w:t>
      </w:r>
      <w:r w:rsidR="00591D59" w:rsidRPr="008C1E7E">
        <w:rPr>
          <w:rStyle w:val="Hyperlink"/>
          <w:color w:val="auto"/>
          <w:lang w:val="fr-FR"/>
        </w:rPr>
        <w:t>–</w:t>
      </w:r>
      <w:r w:rsidR="00591D59" w:rsidRPr="00A65A14">
        <w:rPr>
          <w:lang w:val="fr-FR"/>
        </w:rPr>
        <w:t xml:space="preserve"> </w:t>
      </w:r>
      <w:r w:rsidR="00E055EA" w:rsidRPr="00A65A14">
        <w:rPr>
          <w:lang w:val="fr-FR"/>
        </w:rPr>
        <w:t>Stratégie et mesures visant à améliorer la visibilité, l</w:t>
      </w:r>
      <w:r w:rsidR="00BE44A0">
        <w:rPr>
          <w:lang w:val="fr-FR"/>
        </w:rPr>
        <w:t>’</w:t>
      </w:r>
      <w:r w:rsidR="00E055EA" w:rsidRPr="00A65A14">
        <w:rPr>
          <w:lang w:val="fr-FR"/>
        </w:rPr>
        <w:t xml:space="preserve">efficacité et la mise en </w:t>
      </w:r>
      <w:r w:rsidR="00B27690" w:rsidRPr="00A65A14">
        <w:rPr>
          <w:lang w:val="fr-FR"/>
        </w:rPr>
        <w:t>œuvre</w:t>
      </w:r>
      <w:r w:rsidR="00E055EA" w:rsidRPr="00A65A14">
        <w:rPr>
          <w:lang w:val="fr-FR"/>
        </w:rPr>
        <w:t xml:space="preserve"> du Cadre mondial pour les services climatologiques</w:t>
      </w:r>
      <w:r w:rsidR="00E51E3B" w:rsidRPr="00A65A14">
        <w:rPr>
          <w:lang w:val="fr-FR"/>
        </w:rPr>
        <w:t>.</w:t>
      </w:r>
      <w:r w:rsidR="00591D59" w:rsidRPr="00A65A14">
        <w:rPr>
          <w:lang w:val="fr-FR"/>
        </w:rPr>
        <w:t xml:space="preserve"> </w:t>
      </w:r>
      <w:r w:rsidR="00860E7B" w:rsidRPr="00A65A14">
        <w:rPr>
          <w:lang w:val="fr-FR"/>
        </w:rPr>
        <w:t>Une nouvelle stratégie et de nouvelles mesures étant envisagées pour améliorer la visibilité, l</w:t>
      </w:r>
      <w:r w:rsidR="00BE44A0">
        <w:rPr>
          <w:lang w:val="fr-FR"/>
        </w:rPr>
        <w:t>’</w:t>
      </w:r>
      <w:r w:rsidR="00860E7B" w:rsidRPr="00A65A14">
        <w:rPr>
          <w:lang w:val="fr-FR"/>
        </w:rPr>
        <w:t xml:space="preserve">efficacité et la mise en œuvre du </w:t>
      </w:r>
      <w:r w:rsidR="00977266" w:rsidRPr="00A65A14">
        <w:rPr>
          <w:lang w:val="fr-FR"/>
        </w:rPr>
        <w:t>Cadre mondial pour les services climatologiques</w:t>
      </w:r>
      <w:r w:rsidR="00860E7B" w:rsidRPr="00A65A14">
        <w:rPr>
          <w:lang w:val="fr-FR"/>
        </w:rPr>
        <w:t xml:space="preserve">, les Membres </w:t>
      </w:r>
      <w:r w:rsidR="000940CB">
        <w:rPr>
          <w:lang w:val="fr-FR"/>
        </w:rPr>
        <w:t xml:space="preserve">ont </w:t>
      </w:r>
      <w:r w:rsidR="00860E7B" w:rsidRPr="00A65A14">
        <w:rPr>
          <w:lang w:val="fr-FR"/>
        </w:rPr>
        <w:t xml:space="preserve">instamment </w:t>
      </w:r>
      <w:r w:rsidR="000940CB" w:rsidRPr="00A65A14">
        <w:rPr>
          <w:lang w:val="fr-FR"/>
        </w:rPr>
        <w:t>demand</w:t>
      </w:r>
      <w:r w:rsidR="000940CB">
        <w:rPr>
          <w:lang w:val="fr-FR"/>
        </w:rPr>
        <w:t>é</w:t>
      </w:r>
      <w:r w:rsidR="000940CB" w:rsidRPr="00A65A14">
        <w:rPr>
          <w:lang w:val="fr-FR"/>
        </w:rPr>
        <w:t xml:space="preserve"> </w:t>
      </w:r>
      <w:r w:rsidR="00860E7B" w:rsidRPr="00A65A14">
        <w:rPr>
          <w:lang w:val="fr-FR"/>
        </w:rPr>
        <w:t xml:space="preserve">à la SERCOM de revoir les exemples représentatifs actuels </w:t>
      </w:r>
      <w:r w:rsidR="00AC5DF8">
        <w:rPr>
          <w:lang w:val="fr-FR"/>
        </w:rPr>
        <w:t>de ce c</w:t>
      </w:r>
      <w:r w:rsidR="00376AD9" w:rsidRPr="00A65A14">
        <w:rPr>
          <w:lang w:val="fr-FR"/>
        </w:rPr>
        <w:t xml:space="preserve">adre </w:t>
      </w:r>
      <w:r w:rsidR="00860E7B" w:rsidRPr="00A65A14">
        <w:rPr>
          <w:lang w:val="fr-FR"/>
        </w:rPr>
        <w:t>pour les cinq</w:t>
      </w:r>
      <w:r w:rsidR="001F2AF0">
        <w:rPr>
          <w:lang w:val="en-CH"/>
        </w:rPr>
        <w:t> </w:t>
      </w:r>
      <w:r w:rsidR="002E10A1" w:rsidRPr="00A65A14">
        <w:rPr>
          <w:lang w:val="fr-FR"/>
        </w:rPr>
        <w:t>domaines</w:t>
      </w:r>
      <w:r w:rsidR="00860E7B" w:rsidRPr="00A65A14">
        <w:rPr>
          <w:lang w:val="fr-FR"/>
        </w:rPr>
        <w:t xml:space="preserve"> prioritaires</w:t>
      </w:r>
      <w:r w:rsidR="00376AD9" w:rsidRPr="00A65A14">
        <w:rPr>
          <w:lang w:val="fr-FR"/>
        </w:rPr>
        <w:t xml:space="preserve">, dont </w:t>
      </w:r>
      <w:r w:rsidR="00860E7B" w:rsidRPr="00A65A14">
        <w:rPr>
          <w:lang w:val="fr-FR"/>
        </w:rPr>
        <w:t>l</w:t>
      </w:r>
      <w:r w:rsidR="00BE44A0">
        <w:rPr>
          <w:lang w:val="fr-FR"/>
        </w:rPr>
        <w:t>’</w:t>
      </w:r>
      <w:r w:rsidR="00860E7B" w:rsidRPr="00A65A14">
        <w:rPr>
          <w:lang w:val="fr-FR"/>
        </w:rPr>
        <w:t>énergie</w:t>
      </w:r>
      <w:r w:rsidR="00591D59" w:rsidRPr="00A65A14">
        <w:rPr>
          <w:lang w:val="fr-FR"/>
        </w:rPr>
        <w:t>.</w:t>
      </w:r>
    </w:p>
    <w:p w14:paraId="03BC4214" w14:textId="77777777" w:rsidR="00591D59" w:rsidRPr="00F9620A" w:rsidRDefault="00591D59" w:rsidP="00591D59">
      <w:pPr>
        <w:pStyle w:val="WMOBodyText"/>
        <w:jc w:val="center"/>
        <w:rPr>
          <w:lang w:val="fr-FR"/>
        </w:rPr>
      </w:pPr>
      <w:r w:rsidRPr="00F9620A">
        <w:rPr>
          <w:lang w:val="fr-FR"/>
        </w:rPr>
        <w:t>______________</w:t>
      </w:r>
    </w:p>
    <w:p w14:paraId="683F9D74" w14:textId="77777777" w:rsidR="00591D59" w:rsidRPr="00F9620A" w:rsidRDefault="00591D59" w:rsidP="00591D59">
      <w:pPr>
        <w:pStyle w:val="WMOBodyText"/>
        <w:jc w:val="center"/>
        <w:rPr>
          <w:lang w:val="fr-FR"/>
        </w:rPr>
      </w:pPr>
    </w:p>
    <w:p w14:paraId="6B886113" w14:textId="0C27FCEC" w:rsidR="00591D59" w:rsidRPr="001F2AF0" w:rsidRDefault="001F2AF0" w:rsidP="00591D59">
      <w:pPr>
        <w:pStyle w:val="WMOBodyText"/>
        <w:rPr>
          <w:rStyle w:val="Hyperlink"/>
          <w:lang w:val="fr-FR"/>
        </w:rPr>
      </w:pPr>
      <w:r>
        <w:rPr>
          <w:lang w:val="fr-FR"/>
        </w:rPr>
        <w:fldChar w:fldCharType="begin"/>
      </w:r>
      <w:r w:rsidR="00445C8B">
        <w:rPr>
          <w:lang w:val="fr-FR"/>
        </w:rPr>
        <w:instrText>HYPERLINK  \l "Annexe_decision"</w:instrText>
      </w:r>
      <w:r>
        <w:rPr>
          <w:lang w:val="fr-FR"/>
        </w:rPr>
      </w:r>
      <w:r>
        <w:rPr>
          <w:lang w:val="fr-FR"/>
        </w:rPr>
        <w:fldChar w:fldCharType="separate"/>
      </w:r>
      <w:r w:rsidR="00591D59" w:rsidRPr="001F2AF0">
        <w:rPr>
          <w:rStyle w:val="Hyperlink"/>
          <w:lang w:val="fr-FR"/>
        </w:rPr>
        <w:t>Annexe: 1</w:t>
      </w:r>
    </w:p>
    <w:p w14:paraId="284854E0" w14:textId="0AB98E8B" w:rsidR="00442C11" w:rsidRPr="00402AC4" w:rsidRDefault="001F2AF0" w:rsidP="00442C11">
      <w:pPr>
        <w:tabs>
          <w:tab w:val="clear" w:pos="1134"/>
          <w:tab w:val="left" w:pos="2977"/>
        </w:tabs>
        <w:spacing w:before="240"/>
        <w:jc w:val="left"/>
        <w:rPr>
          <w:rFonts w:eastAsia="Verdana" w:cs="Verdana"/>
          <w:lang w:val="fr-FR" w:eastAsia="zh-TW"/>
        </w:rPr>
      </w:pPr>
      <w:r>
        <w:rPr>
          <w:rFonts w:eastAsia="Verdana" w:cs="Verdana"/>
          <w:lang w:val="fr-FR" w:eastAsia="zh-TW"/>
        </w:rPr>
        <w:fldChar w:fldCharType="end"/>
      </w:r>
    </w:p>
    <w:p w14:paraId="79ECE16D" w14:textId="5965A4A9" w:rsidR="0037222D" w:rsidRPr="00205F6E" w:rsidRDefault="00A350FC" w:rsidP="0037222D">
      <w:pPr>
        <w:pStyle w:val="Heading2"/>
        <w:pageBreakBefore/>
        <w:rPr>
          <w:lang w:val="fr-FR"/>
        </w:rPr>
      </w:pPr>
      <w:bookmarkStart w:id="1" w:name="Annexe_decision"/>
      <w:r w:rsidRPr="00A350FC">
        <w:rPr>
          <w:lang w:val="fr-FR"/>
        </w:rPr>
        <w:lastRenderedPageBreak/>
        <w:t xml:space="preserve">Annexe du projet de </w:t>
      </w:r>
      <w:r w:rsidRPr="00205F6E">
        <w:rPr>
          <w:lang w:val="fr-FR"/>
        </w:rPr>
        <w:t xml:space="preserve">décision </w:t>
      </w:r>
      <w:r w:rsidR="008A623A">
        <w:rPr>
          <w:lang w:val="fr-FR"/>
        </w:rPr>
        <w:t>4.8</w:t>
      </w:r>
      <w:r w:rsidRPr="00205F6E">
        <w:rPr>
          <w:lang w:val="fr-FR"/>
        </w:rPr>
        <w:t>/</w:t>
      </w:r>
      <w:r w:rsidR="0037222D" w:rsidRPr="00205F6E">
        <w:rPr>
          <w:lang w:val="fr-FR"/>
        </w:rPr>
        <w:t xml:space="preserve">1 </w:t>
      </w:r>
      <w:r w:rsidR="00F21B41" w:rsidRPr="00205F6E">
        <w:rPr>
          <w:lang w:val="fr-FR"/>
        </w:rPr>
        <w:t>(SERCOM-</w:t>
      </w:r>
      <w:r w:rsidR="00250A6B" w:rsidRPr="00205F6E">
        <w:rPr>
          <w:lang w:val="fr-FR"/>
        </w:rPr>
        <w:t>3</w:t>
      </w:r>
      <w:r w:rsidR="00F21B41" w:rsidRPr="00205F6E">
        <w:rPr>
          <w:lang w:val="fr-FR"/>
        </w:rPr>
        <w:t>)</w:t>
      </w:r>
    </w:p>
    <w:bookmarkEnd w:id="1"/>
    <w:p w14:paraId="0F90FA74" w14:textId="20CA8101" w:rsidR="0037222D" w:rsidRPr="00AC23BF" w:rsidRDefault="00402C92" w:rsidP="0037222D">
      <w:pPr>
        <w:pStyle w:val="Heading2"/>
        <w:rPr>
          <w:lang w:val="fr-FR"/>
        </w:rPr>
      </w:pPr>
      <w:r w:rsidRPr="00205F6E">
        <w:rPr>
          <w:lang w:val="fr-FR"/>
        </w:rPr>
        <w:t xml:space="preserve">Plan </w:t>
      </w:r>
      <w:r w:rsidR="002D1B98" w:rsidRPr="00205F6E">
        <w:rPr>
          <w:lang w:val="fr-FR"/>
        </w:rPr>
        <w:t>de</w:t>
      </w:r>
      <w:r w:rsidRPr="00205F6E">
        <w:rPr>
          <w:lang w:val="fr-FR"/>
        </w:rPr>
        <w:t xml:space="preserve"> développement des capacités </w:t>
      </w:r>
      <w:r w:rsidR="002D1B98" w:rsidRPr="00205F6E">
        <w:rPr>
          <w:lang w:val="fr-FR"/>
        </w:rPr>
        <w:t xml:space="preserve">à long terme </w:t>
      </w:r>
      <w:r w:rsidRPr="00205F6E">
        <w:rPr>
          <w:lang w:val="fr-FR"/>
        </w:rPr>
        <w:t>dans le domaine des</w:t>
      </w:r>
      <w:r w:rsidR="003627C5">
        <w:rPr>
          <w:lang w:val="en-CH"/>
        </w:rPr>
        <w:t> </w:t>
      </w:r>
      <w:r w:rsidRPr="00AC23BF">
        <w:rPr>
          <w:lang w:val="fr-FR"/>
        </w:rPr>
        <w:t>services énergétiques</w:t>
      </w:r>
    </w:p>
    <w:p w14:paraId="22E3D312" w14:textId="047034D5" w:rsidR="00216634" w:rsidRPr="00C96F53" w:rsidRDefault="000C0BF4" w:rsidP="00216634">
      <w:pPr>
        <w:tabs>
          <w:tab w:val="clear" w:pos="1134"/>
          <w:tab w:val="left" w:pos="709"/>
        </w:tabs>
        <w:spacing w:before="240"/>
        <w:jc w:val="left"/>
        <w:rPr>
          <w:rFonts w:cs="Segoe UI"/>
          <w:color w:val="374151"/>
          <w:lang w:val="fr-FR"/>
        </w:rPr>
      </w:pPr>
      <w:bookmarkStart w:id="2" w:name="_Annex_to_Draft_2"/>
      <w:bookmarkStart w:id="3" w:name="_Annex_to_Draft"/>
      <w:bookmarkEnd w:id="2"/>
      <w:bookmarkEnd w:id="3"/>
      <w:r w:rsidRPr="00AC23BF">
        <w:rPr>
          <w:lang w:val="fr-FR"/>
        </w:rPr>
        <w:t>Le secteur de l</w:t>
      </w:r>
      <w:r w:rsidR="00BE44A0">
        <w:rPr>
          <w:lang w:val="fr-FR"/>
        </w:rPr>
        <w:t>’</w:t>
      </w:r>
      <w:r w:rsidRPr="00AC23BF">
        <w:rPr>
          <w:lang w:val="fr-FR"/>
        </w:rPr>
        <w:t>énergie subit d</w:t>
      </w:r>
      <w:r w:rsidR="00BE44A0">
        <w:rPr>
          <w:lang w:val="fr-FR"/>
        </w:rPr>
        <w:t>’</w:t>
      </w:r>
      <w:r w:rsidRPr="00AC23BF">
        <w:rPr>
          <w:lang w:val="fr-FR"/>
        </w:rPr>
        <w:t>importantes transformations en raison du changement climatique</w:t>
      </w:r>
      <w:r w:rsidR="00216634" w:rsidRPr="00AC23BF">
        <w:rPr>
          <w:lang w:val="fr-FR"/>
        </w:rPr>
        <w:t xml:space="preserve">. </w:t>
      </w:r>
      <w:r w:rsidR="00F978EF" w:rsidRPr="00AC23BF">
        <w:rPr>
          <w:lang w:val="fr-FR"/>
        </w:rPr>
        <w:t>D</w:t>
      </w:r>
      <w:r w:rsidR="00BE44A0">
        <w:rPr>
          <w:lang w:val="fr-FR"/>
        </w:rPr>
        <w:t>’</w:t>
      </w:r>
      <w:r w:rsidR="00F978EF" w:rsidRPr="00AC23BF">
        <w:rPr>
          <w:lang w:val="fr-FR"/>
        </w:rPr>
        <w:t xml:space="preserve">une part, la transition vers les sources renouvelables est </w:t>
      </w:r>
      <w:r w:rsidR="00F86DDC">
        <w:rPr>
          <w:lang w:val="fr-FR"/>
        </w:rPr>
        <w:t>cruciale</w:t>
      </w:r>
      <w:r w:rsidR="00F978EF" w:rsidRPr="00AC23BF">
        <w:rPr>
          <w:lang w:val="fr-FR"/>
        </w:rPr>
        <w:t xml:space="preserve"> pour répondre aux futures demandes d</w:t>
      </w:r>
      <w:r w:rsidR="00BE44A0">
        <w:rPr>
          <w:lang w:val="fr-FR"/>
        </w:rPr>
        <w:t>’</w:t>
      </w:r>
      <w:r w:rsidR="00F978EF" w:rsidRPr="00AC23BF">
        <w:rPr>
          <w:lang w:val="fr-FR"/>
        </w:rPr>
        <w:t>énergie tout en s</w:t>
      </w:r>
      <w:r w:rsidR="00BE44A0">
        <w:rPr>
          <w:lang w:val="fr-FR"/>
        </w:rPr>
        <w:t>’</w:t>
      </w:r>
      <w:r w:rsidR="00F978EF" w:rsidRPr="00AC23BF">
        <w:rPr>
          <w:lang w:val="fr-FR"/>
        </w:rPr>
        <w:t>alignant sur le scénario de 1,5 °C décrit dans l</w:t>
      </w:r>
      <w:r w:rsidR="00BE44A0">
        <w:rPr>
          <w:lang w:val="fr-FR"/>
        </w:rPr>
        <w:t>’</w:t>
      </w:r>
      <w:r w:rsidR="00F978EF" w:rsidRPr="00AC23BF">
        <w:rPr>
          <w:lang w:val="fr-FR"/>
        </w:rPr>
        <w:t>Accord de Paris (2015).</w:t>
      </w:r>
      <w:r w:rsidR="00216634" w:rsidRPr="00AC23BF">
        <w:rPr>
          <w:lang w:val="fr-FR"/>
        </w:rPr>
        <w:t xml:space="preserve"> </w:t>
      </w:r>
      <w:r w:rsidR="007229B2" w:rsidRPr="00AC23BF">
        <w:rPr>
          <w:lang w:val="fr-FR"/>
        </w:rPr>
        <w:t>Cette transition cadre également avec l</w:t>
      </w:r>
      <w:r w:rsidR="00BE44A0">
        <w:rPr>
          <w:lang w:val="fr-FR"/>
        </w:rPr>
        <w:t>’</w:t>
      </w:r>
      <w:r w:rsidR="007229B2" w:rsidRPr="00AC23BF">
        <w:rPr>
          <w:lang w:val="fr-FR"/>
        </w:rPr>
        <w:t>objectif de développement durable 7, qui vise à garantir l</w:t>
      </w:r>
      <w:r w:rsidR="00BE44A0">
        <w:rPr>
          <w:lang w:val="fr-FR"/>
        </w:rPr>
        <w:t>’</w:t>
      </w:r>
      <w:r w:rsidR="007229B2" w:rsidRPr="00AC23BF">
        <w:rPr>
          <w:lang w:val="fr-FR"/>
        </w:rPr>
        <w:t>accès de tous à des services énergétiques fiables, durables et modernes</w:t>
      </w:r>
      <w:r w:rsidR="007229B2" w:rsidRPr="00205F6E">
        <w:rPr>
          <w:lang w:val="fr-FR"/>
        </w:rPr>
        <w:t>, à un coût abordable.</w:t>
      </w:r>
      <w:r w:rsidR="00216634" w:rsidRPr="00205F6E">
        <w:rPr>
          <w:lang w:val="fr-FR"/>
        </w:rPr>
        <w:t xml:space="preserve"> </w:t>
      </w:r>
      <w:r w:rsidR="009C450A" w:rsidRPr="00205F6E">
        <w:rPr>
          <w:lang w:val="fr-FR"/>
        </w:rPr>
        <w:t>D</w:t>
      </w:r>
      <w:r w:rsidR="00BE44A0">
        <w:rPr>
          <w:lang w:val="fr-FR"/>
        </w:rPr>
        <w:t>’</w:t>
      </w:r>
      <w:r w:rsidR="009C450A" w:rsidRPr="00205F6E">
        <w:rPr>
          <w:lang w:val="fr-FR"/>
        </w:rPr>
        <w:t>autre part, il est impératif de renforcer la résilience au climat dans l</w:t>
      </w:r>
      <w:r w:rsidR="00BE44A0">
        <w:rPr>
          <w:lang w:val="fr-FR"/>
        </w:rPr>
        <w:t>’</w:t>
      </w:r>
      <w:r w:rsidR="009C450A" w:rsidRPr="00205F6E">
        <w:rPr>
          <w:lang w:val="fr-FR"/>
        </w:rPr>
        <w:t>ensemble du secteur de l</w:t>
      </w:r>
      <w:r w:rsidR="00BE44A0">
        <w:rPr>
          <w:lang w:val="fr-FR"/>
        </w:rPr>
        <w:t>’</w:t>
      </w:r>
      <w:r w:rsidR="009C450A" w:rsidRPr="00205F6E">
        <w:rPr>
          <w:lang w:val="fr-FR"/>
        </w:rPr>
        <w:t>énergie pour faire face à l</w:t>
      </w:r>
      <w:r w:rsidR="00BE44A0">
        <w:rPr>
          <w:lang w:val="fr-FR"/>
        </w:rPr>
        <w:t>’</w:t>
      </w:r>
      <w:r w:rsidR="009C450A" w:rsidRPr="00205F6E">
        <w:rPr>
          <w:lang w:val="fr-FR"/>
        </w:rPr>
        <w:t>augmentation de la fréquence et de l</w:t>
      </w:r>
      <w:r w:rsidR="00BE44A0">
        <w:rPr>
          <w:lang w:val="fr-FR"/>
        </w:rPr>
        <w:t>’</w:t>
      </w:r>
      <w:r w:rsidR="009C450A" w:rsidRPr="00205F6E">
        <w:rPr>
          <w:lang w:val="fr-FR"/>
        </w:rPr>
        <w:t>étendue des phénomènes météorologiques, hydrologiques et climatiques extrêmes associés au changement climatique, qui mettent en péril la sécurité énergétique à l</w:t>
      </w:r>
      <w:r w:rsidR="00BE44A0">
        <w:rPr>
          <w:lang w:val="fr-FR"/>
        </w:rPr>
        <w:t>’</w:t>
      </w:r>
      <w:r w:rsidR="009C450A" w:rsidRPr="00205F6E">
        <w:rPr>
          <w:lang w:val="fr-FR"/>
        </w:rPr>
        <w:t xml:space="preserve">échelle mondiale </w:t>
      </w:r>
      <w:r w:rsidR="00216634" w:rsidRPr="00205F6E">
        <w:rPr>
          <w:lang w:val="fr-FR"/>
        </w:rPr>
        <w:t>(</w:t>
      </w:r>
      <w:hyperlink r:id="rId17" w:anchor=".Y2zahOTP25d" w:history="1">
        <w:r w:rsidR="00216634" w:rsidRPr="00205F6E">
          <w:rPr>
            <w:rStyle w:val="Hyperlink"/>
            <w:i/>
            <w:iCs/>
            <w:lang w:val="fr-FR"/>
          </w:rPr>
          <w:t>2022 State of Climate Services: Energy</w:t>
        </w:r>
      </w:hyperlink>
      <w:r w:rsidR="00216634" w:rsidRPr="00205F6E">
        <w:rPr>
          <w:lang w:val="fr-FR"/>
        </w:rPr>
        <w:t xml:space="preserve"> (WMO-No. </w:t>
      </w:r>
      <w:r w:rsidR="00216634" w:rsidRPr="00C96F53">
        <w:rPr>
          <w:lang w:val="fr-FR"/>
        </w:rPr>
        <w:t>1301)).</w:t>
      </w:r>
    </w:p>
    <w:p w14:paraId="19251689" w14:textId="737B493F" w:rsidR="00216634" w:rsidRPr="004B395B" w:rsidRDefault="00ED207D" w:rsidP="00216634">
      <w:pPr>
        <w:spacing w:before="240"/>
        <w:jc w:val="left"/>
        <w:rPr>
          <w:lang w:val="fr-FR"/>
        </w:rPr>
      </w:pPr>
      <w:r>
        <w:rPr>
          <w:rFonts w:eastAsiaTheme="minorHAnsi"/>
          <w:lang w:val="fr-FR"/>
        </w:rPr>
        <w:t xml:space="preserve">Il est essentiel de </w:t>
      </w:r>
      <w:r w:rsidR="00B753C8" w:rsidRPr="00205F6E">
        <w:rPr>
          <w:rFonts w:eastAsiaTheme="minorHAnsi"/>
          <w:lang w:val="fr-FR"/>
        </w:rPr>
        <w:t>planifi</w:t>
      </w:r>
      <w:r>
        <w:rPr>
          <w:rFonts w:eastAsiaTheme="minorHAnsi"/>
          <w:lang w:val="fr-FR"/>
        </w:rPr>
        <w:t>er</w:t>
      </w:r>
      <w:r w:rsidR="00B753C8" w:rsidRPr="00205F6E">
        <w:rPr>
          <w:rFonts w:eastAsiaTheme="minorHAnsi"/>
          <w:lang w:val="fr-FR"/>
        </w:rPr>
        <w:t xml:space="preserve"> et </w:t>
      </w:r>
      <w:r>
        <w:rPr>
          <w:rFonts w:eastAsiaTheme="minorHAnsi"/>
          <w:lang w:val="fr-FR"/>
        </w:rPr>
        <w:t xml:space="preserve">de mettre </w:t>
      </w:r>
      <w:r w:rsidR="00B753C8" w:rsidRPr="00205F6E">
        <w:rPr>
          <w:rFonts w:eastAsiaTheme="minorHAnsi"/>
          <w:lang w:val="fr-FR"/>
        </w:rPr>
        <w:t>en œuvre d</w:t>
      </w:r>
      <w:r>
        <w:rPr>
          <w:rFonts w:eastAsiaTheme="minorHAnsi"/>
          <w:lang w:val="fr-FR"/>
        </w:rPr>
        <w:t xml:space="preserve">es </w:t>
      </w:r>
      <w:r w:rsidR="00B753C8" w:rsidRPr="00205F6E">
        <w:rPr>
          <w:rFonts w:eastAsiaTheme="minorHAnsi"/>
          <w:lang w:val="fr-FR"/>
        </w:rPr>
        <w:t>activités de développement des capacités dans le domaine des services météorologiques, climatologiques, hydrologiques, maritimes et environnementaux pour le secteur de l</w:t>
      </w:r>
      <w:r w:rsidR="00BE44A0">
        <w:rPr>
          <w:rFonts w:eastAsiaTheme="minorHAnsi"/>
          <w:lang w:val="fr-FR"/>
        </w:rPr>
        <w:t>’</w:t>
      </w:r>
      <w:r w:rsidR="00B753C8" w:rsidRPr="00205F6E">
        <w:rPr>
          <w:rFonts w:eastAsiaTheme="minorHAnsi"/>
          <w:lang w:val="fr-FR"/>
        </w:rPr>
        <w:t xml:space="preserve">énergie </w:t>
      </w:r>
      <w:r w:rsidR="00CE41F5">
        <w:rPr>
          <w:rFonts w:eastAsiaTheme="minorHAnsi"/>
          <w:lang w:val="fr-FR"/>
        </w:rPr>
        <w:t>afin de</w:t>
      </w:r>
      <w:r w:rsidR="00B753C8" w:rsidRPr="00205F6E">
        <w:rPr>
          <w:rFonts w:eastAsiaTheme="minorHAnsi"/>
          <w:lang w:val="fr-FR"/>
        </w:rPr>
        <w:t xml:space="preserve"> contribuer à renforcer les capacités, les processus et les ressources des Services météorologiques et hydrologiques nationaux (SMHN), des organisations, des personnes et des communautés actives dans le secteur de l</w:t>
      </w:r>
      <w:r w:rsidR="00BE44A0">
        <w:rPr>
          <w:rFonts w:eastAsiaTheme="minorHAnsi"/>
          <w:lang w:val="fr-FR"/>
        </w:rPr>
        <w:t>’</w:t>
      </w:r>
      <w:r w:rsidR="00B753C8" w:rsidRPr="00205F6E">
        <w:rPr>
          <w:rFonts w:eastAsiaTheme="minorHAnsi"/>
          <w:lang w:val="fr-FR"/>
        </w:rPr>
        <w:t>énergie à l</w:t>
      </w:r>
      <w:r w:rsidR="00BE44A0">
        <w:rPr>
          <w:rFonts w:eastAsiaTheme="minorHAnsi"/>
          <w:lang w:val="fr-FR"/>
        </w:rPr>
        <w:t>’</w:t>
      </w:r>
      <w:r w:rsidR="00B753C8" w:rsidRPr="00205F6E">
        <w:rPr>
          <w:rFonts w:eastAsiaTheme="minorHAnsi"/>
          <w:lang w:val="fr-FR"/>
        </w:rPr>
        <w:t>échelle nationale et régionale</w:t>
      </w:r>
      <w:r w:rsidR="00216634" w:rsidRPr="00205F6E">
        <w:rPr>
          <w:rFonts w:eastAsiaTheme="minorHAnsi"/>
          <w:lang w:val="fr-FR"/>
        </w:rPr>
        <w:t xml:space="preserve">. </w:t>
      </w:r>
      <w:r w:rsidR="007A1953" w:rsidRPr="00205F6E">
        <w:rPr>
          <w:rStyle w:val="css-901oao"/>
          <w:lang w:val="fr-FR"/>
        </w:rPr>
        <w:t>Sous l</w:t>
      </w:r>
      <w:r w:rsidR="00BE44A0">
        <w:rPr>
          <w:rStyle w:val="css-901oao"/>
          <w:lang w:val="fr-FR"/>
        </w:rPr>
        <w:t>’</w:t>
      </w:r>
      <w:r w:rsidR="007A1953" w:rsidRPr="00205F6E">
        <w:rPr>
          <w:rStyle w:val="css-901oao"/>
          <w:lang w:val="fr-FR"/>
        </w:rPr>
        <w:t>égide de la Commission des services et applications météorologiques, climatologiques, hydrologiques, maritimes et environnementaux (SERCOM), le Groupe d</w:t>
      </w:r>
      <w:r w:rsidR="00BE44A0">
        <w:rPr>
          <w:rStyle w:val="css-901oao"/>
          <w:lang w:val="fr-FR"/>
        </w:rPr>
        <w:t>’</w:t>
      </w:r>
      <w:r w:rsidR="007A1953" w:rsidRPr="00205F6E">
        <w:rPr>
          <w:rStyle w:val="css-901oao"/>
          <w:lang w:val="fr-FR"/>
        </w:rPr>
        <w:t>étude des services énergétiques intégrés (SG-ENE) a élaboré un plan de développement des capacités à long terme pour les services énergétiques à partir de 2024-</w:t>
      </w:r>
      <w:r w:rsidR="00965910">
        <w:rPr>
          <w:rStyle w:val="css-901oao"/>
          <w:lang w:val="fr-FR"/>
        </w:rPr>
        <w:t>20</w:t>
      </w:r>
      <w:r w:rsidR="007A1953" w:rsidRPr="00205F6E">
        <w:rPr>
          <w:rStyle w:val="css-901oao"/>
          <w:lang w:val="fr-FR"/>
        </w:rPr>
        <w:t>27 afin de combler les lacunes et de répondre aux besoins recensés dans l</w:t>
      </w:r>
      <w:r w:rsidR="00BE44A0">
        <w:rPr>
          <w:rStyle w:val="css-901oao"/>
          <w:lang w:val="fr-FR"/>
        </w:rPr>
        <w:t>’</w:t>
      </w:r>
      <w:r w:rsidR="007A1953" w:rsidRPr="00205F6E">
        <w:rPr>
          <w:rStyle w:val="css-901oao"/>
          <w:lang w:val="fr-FR"/>
        </w:rPr>
        <w:t>ensemble de ce secteur</w:t>
      </w:r>
      <w:r w:rsidR="00216634" w:rsidRPr="00205F6E">
        <w:rPr>
          <w:lang w:val="fr-FR"/>
        </w:rPr>
        <w:t xml:space="preserve">. </w:t>
      </w:r>
      <w:r w:rsidR="00C811C4" w:rsidRPr="00205F6E">
        <w:rPr>
          <w:lang w:val="fr-FR"/>
        </w:rPr>
        <w:t>Ce plan s</w:t>
      </w:r>
      <w:r w:rsidR="00BE44A0">
        <w:rPr>
          <w:lang w:val="fr-FR"/>
        </w:rPr>
        <w:t>’</w:t>
      </w:r>
      <w:r w:rsidR="00C811C4" w:rsidRPr="00205F6E">
        <w:rPr>
          <w:lang w:val="fr-FR"/>
        </w:rPr>
        <w:t>appuie sur la définition que donne l</w:t>
      </w:r>
      <w:r w:rsidR="00BE44A0">
        <w:rPr>
          <w:lang w:val="fr-FR"/>
        </w:rPr>
        <w:t>’</w:t>
      </w:r>
      <w:r w:rsidR="00C811C4" w:rsidRPr="00205F6E">
        <w:rPr>
          <w:lang w:val="fr-FR"/>
        </w:rPr>
        <w:t xml:space="preserve">OMM du développement des capacités, à savoir le processus de renforcement des aptitudes ou des capacités des </w:t>
      </w:r>
      <w:r w:rsidR="00C811C4" w:rsidRPr="004B395B">
        <w:rPr>
          <w:lang w:val="fr-FR"/>
        </w:rPr>
        <w:t xml:space="preserve">individus, des organisations et des sociétés à résoudre des problèmes et à atteindre leurs objectifs de manière durable </w:t>
      </w:r>
      <w:r w:rsidR="00216634" w:rsidRPr="004B395B">
        <w:rPr>
          <w:lang w:val="fr-FR"/>
        </w:rPr>
        <w:t>(</w:t>
      </w:r>
      <w:hyperlink r:id="rId18" w:tgtFrame="_blank" w:tooltip="https://library.wmo.int/viewer/67177/?offset=4#page=428&amp;viewer=picture&amp;o=bookmark&amp;n=0&amp;q=" w:history="1">
        <w:r w:rsidR="00C811C4" w:rsidRPr="004B395B">
          <w:rPr>
            <w:rStyle w:val="Hyperlink"/>
            <w:lang w:val="fr-FR"/>
          </w:rPr>
          <w:t>ré</w:t>
        </w:r>
        <w:r w:rsidR="00216634" w:rsidRPr="004B395B">
          <w:rPr>
            <w:rStyle w:val="Hyperlink"/>
            <w:lang w:val="fr-FR"/>
          </w:rPr>
          <w:t>solution 36 (Cg-19)</w:t>
        </w:r>
      </w:hyperlink>
      <w:r w:rsidR="00216634" w:rsidRPr="004B395B">
        <w:rPr>
          <w:rStyle w:val="Hyperlink"/>
          <w:lang w:val="fr-FR"/>
        </w:rPr>
        <w:t xml:space="preserve"> </w:t>
      </w:r>
      <w:r w:rsidR="00216634" w:rsidRPr="004B395B">
        <w:rPr>
          <w:rStyle w:val="Hyperlink"/>
          <w:color w:val="auto"/>
          <w:lang w:val="fr-FR"/>
        </w:rPr>
        <w:t xml:space="preserve">– </w:t>
      </w:r>
      <w:r w:rsidR="00205F6E" w:rsidRPr="004B395B">
        <w:rPr>
          <w:rStyle w:val="Hyperlink"/>
          <w:color w:val="auto"/>
          <w:lang w:val="fr-FR"/>
        </w:rPr>
        <w:t>Stratégie de l</w:t>
      </w:r>
      <w:r w:rsidR="00BE44A0">
        <w:rPr>
          <w:rStyle w:val="Hyperlink"/>
          <w:color w:val="auto"/>
          <w:lang w:val="fr-FR"/>
        </w:rPr>
        <w:t>’</w:t>
      </w:r>
      <w:r w:rsidR="00205F6E" w:rsidRPr="004B395B">
        <w:rPr>
          <w:rStyle w:val="Hyperlink"/>
          <w:color w:val="auto"/>
          <w:lang w:val="fr-FR"/>
        </w:rPr>
        <w:t>OMM pour le développement des capacités</w:t>
      </w:r>
      <w:r w:rsidR="00216634" w:rsidRPr="004B395B">
        <w:rPr>
          <w:lang w:val="fr-FR"/>
        </w:rPr>
        <w:t>).</w:t>
      </w:r>
    </w:p>
    <w:p w14:paraId="3EDE33B3" w14:textId="759E18E9" w:rsidR="00216634" w:rsidRPr="00BB2589" w:rsidRDefault="00426870" w:rsidP="00216634">
      <w:pPr>
        <w:spacing w:before="240"/>
        <w:jc w:val="left"/>
        <w:rPr>
          <w:rFonts w:cstheme="minorBidi"/>
          <w:lang w:val="fr-FR"/>
        </w:rPr>
      </w:pPr>
      <w:r w:rsidRPr="00BB2589">
        <w:rPr>
          <w:rFonts w:cstheme="minorBidi"/>
          <w:lang w:val="fr-FR"/>
        </w:rPr>
        <w:t xml:space="preserve">Le document actuel est composé de cinq </w:t>
      </w:r>
      <w:r w:rsidR="007C79A3" w:rsidRPr="00BB2589">
        <w:rPr>
          <w:rFonts w:cstheme="minorBidi"/>
          <w:lang w:val="fr-FR"/>
        </w:rPr>
        <w:t>composante</w:t>
      </w:r>
      <w:r w:rsidRPr="00BB2589">
        <w:rPr>
          <w:rFonts w:cstheme="minorBidi"/>
          <w:lang w:val="fr-FR"/>
        </w:rPr>
        <w:t>s principa</w:t>
      </w:r>
      <w:r w:rsidR="007C79A3" w:rsidRPr="00BB2589">
        <w:rPr>
          <w:rFonts w:cstheme="minorBidi"/>
          <w:lang w:val="fr-FR"/>
        </w:rPr>
        <w:t>les</w:t>
      </w:r>
      <w:r w:rsidR="00216634" w:rsidRPr="00BB2589">
        <w:rPr>
          <w:rFonts w:cstheme="minorBidi"/>
          <w:lang w:val="fr-FR"/>
        </w:rPr>
        <w:t xml:space="preserve">. </w:t>
      </w:r>
      <w:r w:rsidR="009F1842" w:rsidRPr="00BB2589">
        <w:rPr>
          <w:rFonts w:cstheme="minorBidi"/>
          <w:lang w:val="fr-FR"/>
        </w:rPr>
        <w:t>L</w:t>
      </w:r>
      <w:r w:rsidR="007C79A3" w:rsidRPr="00BB2589">
        <w:rPr>
          <w:rFonts w:cstheme="minorBidi"/>
          <w:lang w:val="fr-FR"/>
        </w:rPr>
        <w:t>a</w:t>
      </w:r>
      <w:r w:rsidR="009F1842" w:rsidRPr="00BB2589">
        <w:rPr>
          <w:rFonts w:cstheme="minorBidi"/>
          <w:lang w:val="fr-FR"/>
        </w:rPr>
        <w:t xml:space="preserve"> premi</w:t>
      </w:r>
      <w:r w:rsidR="007C79A3" w:rsidRPr="00BB2589">
        <w:rPr>
          <w:rFonts w:cstheme="minorBidi"/>
          <w:lang w:val="fr-FR"/>
        </w:rPr>
        <w:t>ère composante</w:t>
      </w:r>
      <w:r w:rsidR="009F1842" w:rsidRPr="00BB2589">
        <w:rPr>
          <w:rFonts w:cstheme="minorBidi"/>
          <w:lang w:val="fr-FR"/>
        </w:rPr>
        <w:t xml:space="preserve"> est une </w:t>
      </w:r>
      <w:r w:rsidR="009F1842" w:rsidRPr="00BB2589">
        <w:rPr>
          <w:rFonts w:cstheme="minorBidi"/>
          <w:i/>
          <w:iCs/>
          <w:lang w:val="fr-FR"/>
        </w:rPr>
        <w:t>analyse des lacunes et une évaluation des besoins</w:t>
      </w:r>
      <w:r w:rsidR="009F1842" w:rsidRPr="00BB2589">
        <w:rPr>
          <w:rFonts w:cstheme="minorBidi"/>
          <w:lang w:val="fr-FR"/>
        </w:rPr>
        <w:t>, visant à déterminer les points clés qui nécessitent des mesures additionnelles.</w:t>
      </w:r>
      <w:r w:rsidR="00216634" w:rsidRPr="00BB2589">
        <w:rPr>
          <w:rFonts w:cstheme="minorBidi"/>
          <w:lang w:val="fr-FR"/>
        </w:rPr>
        <w:t xml:space="preserve"> </w:t>
      </w:r>
      <w:r w:rsidR="00924671" w:rsidRPr="00BB2589">
        <w:rPr>
          <w:rFonts w:cstheme="minorBidi"/>
          <w:lang w:val="fr-FR"/>
        </w:rPr>
        <w:t>L</w:t>
      </w:r>
      <w:r w:rsidR="007C79A3" w:rsidRPr="00BB2589">
        <w:rPr>
          <w:rFonts w:cstheme="minorBidi"/>
          <w:lang w:val="fr-FR"/>
        </w:rPr>
        <w:t>a</w:t>
      </w:r>
      <w:r w:rsidR="00924671" w:rsidRPr="00BB2589">
        <w:rPr>
          <w:rFonts w:cstheme="minorBidi"/>
          <w:lang w:val="fr-FR"/>
        </w:rPr>
        <w:t xml:space="preserve"> deuxième </w:t>
      </w:r>
      <w:r w:rsidR="007C79A3" w:rsidRPr="00BB2589">
        <w:rPr>
          <w:rFonts w:cstheme="minorBidi"/>
          <w:lang w:val="fr-FR"/>
        </w:rPr>
        <w:t xml:space="preserve">composante </w:t>
      </w:r>
      <w:r w:rsidR="00924671" w:rsidRPr="00BB2589">
        <w:rPr>
          <w:rFonts w:cstheme="minorBidi"/>
          <w:lang w:val="fr-FR"/>
        </w:rPr>
        <w:t>comprend différents types de supports de formation, tels que des cours en ligne, des cours régionaux, des cours d</w:t>
      </w:r>
      <w:r w:rsidR="00BE44A0">
        <w:rPr>
          <w:rFonts w:cstheme="minorBidi"/>
          <w:lang w:val="fr-FR"/>
        </w:rPr>
        <w:t>’</w:t>
      </w:r>
      <w:r w:rsidR="00924671" w:rsidRPr="00BB2589">
        <w:rPr>
          <w:rFonts w:cstheme="minorBidi"/>
          <w:lang w:val="fr-FR"/>
        </w:rPr>
        <w:t>été et des formations d</w:t>
      </w:r>
      <w:r w:rsidR="00BE44A0">
        <w:rPr>
          <w:rFonts w:cstheme="minorBidi"/>
          <w:lang w:val="fr-FR"/>
        </w:rPr>
        <w:t>’</w:t>
      </w:r>
      <w:r w:rsidR="00924671" w:rsidRPr="00BB2589">
        <w:rPr>
          <w:rFonts w:cstheme="minorBidi"/>
          <w:lang w:val="fr-FR"/>
        </w:rPr>
        <w:t>experts</w:t>
      </w:r>
      <w:r w:rsidR="00216634" w:rsidRPr="00BB2589">
        <w:rPr>
          <w:rFonts w:cstheme="minorBidi"/>
          <w:lang w:val="fr-FR"/>
        </w:rPr>
        <w:t xml:space="preserve">. </w:t>
      </w:r>
      <w:r w:rsidR="00CB5DCD" w:rsidRPr="00BB2589">
        <w:rPr>
          <w:rFonts w:cstheme="minorBidi"/>
          <w:lang w:val="fr-FR"/>
        </w:rPr>
        <w:t>L</w:t>
      </w:r>
      <w:r w:rsidR="007C79A3" w:rsidRPr="00BB2589">
        <w:rPr>
          <w:rFonts w:cstheme="minorBidi"/>
          <w:lang w:val="fr-FR"/>
        </w:rPr>
        <w:t>a</w:t>
      </w:r>
      <w:r w:rsidR="00CB5DCD" w:rsidRPr="00BB2589">
        <w:rPr>
          <w:rFonts w:cstheme="minorBidi"/>
          <w:lang w:val="fr-FR"/>
        </w:rPr>
        <w:t xml:space="preserve"> troisième </w:t>
      </w:r>
      <w:r w:rsidR="007C79A3" w:rsidRPr="00BB2589">
        <w:rPr>
          <w:rFonts w:cstheme="minorBidi"/>
          <w:lang w:val="fr-FR"/>
        </w:rPr>
        <w:t xml:space="preserve">composante </w:t>
      </w:r>
      <w:r w:rsidR="00CB5DCD" w:rsidRPr="00BB2589">
        <w:rPr>
          <w:rFonts w:cstheme="minorBidi"/>
          <w:lang w:val="fr-FR"/>
        </w:rPr>
        <w:t>présente une plate-forme en ligne, qui facilite l</w:t>
      </w:r>
      <w:r w:rsidR="00BE44A0">
        <w:rPr>
          <w:rFonts w:cstheme="minorBidi"/>
          <w:lang w:val="fr-FR"/>
        </w:rPr>
        <w:t>’</w:t>
      </w:r>
      <w:r w:rsidR="00CB5DCD" w:rsidRPr="00BB2589">
        <w:rPr>
          <w:rFonts w:cstheme="minorBidi"/>
          <w:lang w:val="fr-FR"/>
        </w:rPr>
        <w:t>accès à des connaissances pratiques sur les services météorologiques et climatologiques dans le secteur de l</w:t>
      </w:r>
      <w:r w:rsidR="00BE44A0">
        <w:rPr>
          <w:rFonts w:cstheme="minorBidi"/>
          <w:lang w:val="fr-FR"/>
        </w:rPr>
        <w:t>’</w:t>
      </w:r>
      <w:r w:rsidR="00CB5DCD" w:rsidRPr="00BB2589">
        <w:rPr>
          <w:rFonts w:cstheme="minorBidi"/>
          <w:lang w:val="fr-FR"/>
        </w:rPr>
        <w:t>énergie et favorise la mise en réseau des acteurs du secteur de l</w:t>
      </w:r>
      <w:r w:rsidR="00BE44A0">
        <w:rPr>
          <w:rFonts w:cstheme="minorBidi"/>
          <w:lang w:val="fr-FR"/>
        </w:rPr>
        <w:t>’</w:t>
      </w:r>
      <w:r w:rsidR="00CB5DCD" w:rsidRPr="00BB2589">
        <w:rPr>
          <w:rFonts w:cstheme="minorBidi"/>
          <w:lang w:val="fr-FR"/>
        </w:rPr>
        <w:t>énergie et des prestataires de services</w:t>
      </w:r>
      <w:r w:rsidR="00216634" w:rsidRPr="00BB2589">
        <w:rPr>
          <w:rFonts w:cstheme="minorBidi"/>
          <w:lang w:val="fr-FR"/>
        </w:rPr>
        <w:t xml:space="preserve">. </w:t>
      </w:r>
      <w:r w:rsidR="009B123F" w:rsidRPr="00BB2589">
        <w:rPr>
          <w:rFonts w:cstheme="minorBidi"/>
          <w:lang w:val="fr-FR"/>
        </w:rPr>
        <w:t>Cette plate-forme héberge également différents supports et activités d</w:t>
      </w:r>
      <w:r w:rsidR="00BE44A0">
        <w:rPr>
          <w:rFonts w:cstheme="minorBidi"/>
          <w:lang w:val="fr-FR"/>
        </w:rPr>
        <w:t>’</w:t>
      </w:r>
      <w:r w:rsidR="009B123F" w:rsidRPr="00BB2589">
        <w:rPr>
          <w:rFonts w:cstheme="minorBidi"/>
          <w:lang w:val="fr-FR"/>
        </w:rPr>
        <w:t xml:space="preserve">autres volets, tels que </w:t>
      </w:r>
      <w:r w:rsidR="00676421">
        <w:rPr>
          <w:rFonts w:cstheme="minorBidi"/>
          <w:lang w:val="fr-FR"/>
        </w:rPr>
        <w:t>d</w:t>
      </w:r>
      <w:r w:rsidR="009B123F" w:rsidRPr="00BB2589">
        <w:rPr>
          <w:rFonts w:cstheme="minorBidi"/>
          <w:lang w:val="fr-FR"/>
        </w:rPr>
        <w:t xml:space="preserve">es résultats </w:t>
      </w:r>
      <w:r w:rsidR="00676421">
        <w:rPr>
          <w:rFonts w:cstheme="minorBidi"/>
          <w:lang w:val="fr-FR"/>
        </w:rPr>
        <w:t>d</w:t>
      </w:r>
      <w:r w:rsidR="00BE44A0">
        <w:rPr>
          <w:rFonts w:cstheme="minorBidi"/>
          <w:lang w:val="fr-FR"/>
        </w:rPr>
        <w:t>’</w:t>
      </w:r>
      <w:r w:rsidR="009B123F" w:rsidRPr="00BB2589">
        <w:rPr>
          <w:rFonts w:cstheme="minorBidi"/>
          <w:lang w:val="fr-FR"/>
        </w:rPr>
        <w:t xml:space="preserve">enquêtes, </w:t>
      </w:r>
      <w:r w:rsidR="00676421">
        <w:rPr>
          <w:rFonts w:cstheme="minorBidi"/>
          <w:lang w:val="fr-FR"/>
        </w:rPr>
        <w:t xml:space="preserve">des </w:t>
      </w:r>
      <w:r w:rsidR="009B123F" w:rsidRPr="00BB2589">
        <w:rPr>
          <w:rFonts w:cstheme="minorBidi"/>
          <w:lang w:val="fr-FR"/>
        </w:rPr>
        <w:t xml:space="preserve">cours de formation, </w:t>
      </w:r>
      <w:r w:rsidR="00676421">
        <w:rPr>
          <w:rFonts w:cstheme="minorBidi"/>
          <w:lang w:val="fr-FR"/>
        </w:rPr>
        <w:t xml:space="preserve">des </w:t>
      </w:r>
      <w:r w:rsidR="009B123F" w:rsidRPr="00BB2589">
        <w:rPr>
          <w:rFonts w:cstheme="minorBidi"/>
          <w:lang w:val="fr-FR"/>
        </w:rPr>
        <w:t xml:space="preserve">webinaires et </w:t>
      </w:r>
      <w:r w:rsidR="00676421">
        <w:rPr>
          <w:rFonts w:cstheme="minorBidi"/>
          <w:lang w:val="fr-FR"/>
        </w:rPr>
        <w:t xml:space="preserve">des </w:t>
      </w:r>
      <w:r w:rsidR="009B123F" w:rsidRPr="00BB2589">
        <w:rPr>
          <w:rFonts w:cstheme="minorBidi"/>
          <w:lang w:val="fr-FR"/>
        </w:rPr>
        <w:t>conférences.</w:t>
      </w:r>
      <w:r w:rsidR="00216634" w:rsidRPr="00BB2589">
        <w:rPr>
          <w:rFonts w:cstheme="minorBidi"/>
          <w:lang w:val="fr-FR"/>
        </w:rPr>
        <w:t xml:space="preserve"> </w:t>
      </w:r>
      <w:r w:rsidR="00B53E57" w:rsidRPr="00BB2589">
        <w:rPr>
          <w:rFonts w:cstheme="minorBidi"/>
          <w:lang w:val="fr-FR"/>
        </w:rPr>
        <w:t xml:space="preserve">Une fonctionnalité importante </w:t>
      </w:r>
      <w:r w:rsidR="00124092">
        <w:rPr>
          <w:rFonts w:cstheme="minorBidi"/>
          <w:lang w:val="fr-FR"/>
        </w:rPr>
        <w:t>de ce</w:t>
      </w:r>
      <w:r w:rsidR="00B53E57" w:rsidRPr="00BB2589">
        <w:rPr>
          <w:rFonts w:cstheme="minorBidi"/>
          <w:lang w:val="fr-FR"/>
        </w:rPr>
        <w:t xml:space="preserve"> portail est l</w:t>
      </w:r>
      <w:r w:rsidR="00BE44A0">
        <w:rPr>
          <w:rFonts w:cstheme="minorBidi"/>
          <w:lang w:val="fr-FR"/>
        </w:rPr>
        <w:t>’</w:t>
      </w:r>
      <w:r w:rsidR="00B53E57" w:rsidRPr="00BB2589">
        <w:rPr>
          <w:rFonts w:cstheme="minorBidi"/>
          <w:i/>
          <w:iCs/>
          <w:lang w:val="fr-FR"/>
        </w:rPr>
        <w:t>Atlas mondial de la résilience énergétique</w:t>
      </w:r>
      <w:r w:rsidR="00B53E57" w:rsidRPr="00BB2589">
        <w:rPr>
          <w:rFonts w:cstheme="minorBidi"/>
          <w:lang w:val="fr-FR"/>
        </w:rPr>
        <w:t>, un nouvel outil en libre accès qui permettra aux utilisateurs d</w:t>
      </w:r>
      <w:r w:rsidR="00BE44A0">
        <w:rPr>
          <w:rFonts w:cstheme="minorBidi"/>
          <w:lang w:val="fr-FR"/>
        </w:rPr>
        <w:t>’</w:t>
      </w:r>
      <w:r w:rsidR="00B53E57" w:rsidRPr="00BB2589">
        <w:rPr>
          <w:rFonts w:cstheme="minorBidi"/>
          <w:lang w:val="fr-FR"/>
        </w:rPr>
        <w:t xml:space="preserve">explorer et de télécharger librement des informations sur la résilience énergétique pour différentes </w:t>
      </w:r>
      <w:r w:rsidR="00124092">
        <w:rPr>
          <w:rFonts w:cstheme="minorBidi"/>
          <w:lang w:val="fr-FR"/>
        </w:rPr>
        <w:t>res</w:t>
      </w:r>
      <w:r w:rsidR="00B53E57" w:rsidRPr="00BB2589">
        <w:rPr>
          <w:rFonts w:cstheme="minorBidi"/>
          <w:lang w:val="fr-FR"/>
        </w:rPr>
        <w:t>sources renouvelables</w:t>
      </w:r>
      <w:r w:rsidR="00216634" w:rsidRPr="00BB2589">
        <w:rPr>
          <w:rFonts w:cstheme="minorBidi"/>
          <w:lang w:val="fr-FR"/>
        </w:rPr>
        <w:t xml:space="preserve">. </w:t>
      </w:r>
      <w:r w:rsidR="003A31E5" w:rsidRPr="00BB2589">
        <w:rPr>
          <w:rFonts w:cstheme="minorBidi"/>
          <w:lang w:val="fr-FR"/>
        </w:rPr>
        <w:t>L</w:t>
      </w:r>
      <w:r w:rsidR="009F05DE" w:rsidRPr="00BB2589">
        <w:rPr>
          <w:rFonts w:cstheme="minorBidi"/>
          <w:lang w:val="fr-FR"/>
        </w:rPr>
        <w:t>a</w:t>
      </w:r>
      <w:r w:rsidR="003A31E5" w:rsidRPr="00BB2589">
        <w:rPr>
          <w:rFonts w:cstheme="minorBidi"/>
          <w:lang w:val="fr-FR"/>
        </w:rPr>
        <w:t xml:space="preserve"> quatrième </w:t>
      </w:r>
      <w:r w:rsidR="009F05DE" w:rsidRPr="00BB2589">
        <w:rPr>
          <w:rFonts w:cstheme="minorBidi"/>
          <w:lang w:val="fr-FR"/>
        </w:rPr>
        <w:t xml:space="preserve">composante </w:t>
      </w:r>
      <w:r w:rsidR="003A31E5" w:rsidRPr="00BB2589">
        <w:rPr>
          <w:rFonts w:cstheme="minorBidi"/>
          <w:lang w:val="fr-FR"/>
        </w:rPr>
        <w:t>inclut des conférences scientifiques et des webinaires techniques avec des partenaires extérieurs en réponse aux besoins du secteur de l</w:t>
      </w:r>
      <w:r w:rsidR="00BE44A0">
        <w:rPr>
          <w:rFonts w:cstheme="minorBidi"/>
          <w:lang w:val="fr-FR"/>
        </w:rPr>
        <w:t>’</w:t>
      </w:r>
      <w:r w:rsidR="003A31E5" w:rsidRPr="00BB2589">
        <w:rPr>
          <w:rFonts w:cstheme="minorBidi"/>
          <w:lang w:val="fr-FR"/>
        </w:rPr>
        <w:t>énergie en matière de services météorologiques et climatologiques</w:t>
      </w:r>
      <w:r w:rsidR="00216634" w:rsidRPr="00BB2589">
        <w:rPr>
          <w:rFonts w:cstheme="minorBidi"/>
          <w:lang w:val="fr-FR"/>
        </w:rPr>
        <w:t xml:space="preserve">. </w:t>
      </w:r>
      <w:r w:rsidR="005528EF" w:rsidRPr="00BB2589">
        <w:rPr>
          <w:rFonts w:cstheme="minorBidi"/>
          <w:lang w:val="fr-FR"/>
        </w:rPr>
        <w:t>Enfin, l</w:t>
      </w:r>
      <w:r w:rsidR="009F05DE" w:rsidRPr="00BB2589">
        <w:rPr>
          <w:rFonts w:cstheme="minorBidi"/>
          <w:lang w:val="fr-FR"/>
        </w:rPr>
        <w:t>a</w:t>
      </w:r>
      <w:r w:rsidR="005528EF" w:rsidRPr="00BB2589">
        <w:rPr>
          <w:rFonts w:cstheme="minorBidi"/>
          <w:lang w:val="fr-FR"/>
        </w:rPr>
        <w:t xml:space="preserve"> cinquième </w:t>
      </w:r>
      <w:r w:rsidR="009F05DE" w:rsidRPr="00BB2589">
        <w:rPr>
          <w:rFonts w:cstheme="minorBidi"/>
          <w:lang w:val="fr-FR"/>
        </w:rPr>
        <w:t xml:space="preserve">composante </w:t>
      </w:r>
      <w:r w:rsidR="005528EF" w:rsidRPr="00BB2589">
        <w:rPr>
          <w:rFonts w:cstheme="minorBidi"/>
          <w:lang w:val="fr-FR"/>
        </w:rPr>
        <w:t xml:space="preserve">concerne les projets, dans le cadre desquels </w:t>
      </w:r>
      <w:r w:rsidR="000F063B" w:rsidRPr="00BB2589">
        <w:rPr>
          <w:rFonts w:cstheme="minorBidi"/>
          <w:lang w:val="fr-FR"/>
        </w:rPr>
        <w:t xml:space="preserve">de nouvelles propositions de projets seront élaborées </w:t>
      </w:r>
      <w:r w:rsidR="000F063B">
        <w:rPr>
          <w:rFonts w:cstheme="minorBidi"/>
          <w:lang w:val="fr-FR"/>
        </w:rPr>
        <w:t xml:space="preserve">et </w:t>
      </w:r>
      <w:r w:rsidR="005528EF" w:rsidRPr="00BB2589">
        <w:rPr>
          <w:rFonts w:cstheme="minorBidi"/>
          <w:lang w:val="fr-FR"/>
        </w:rPr>
        <w:t>un large éventail de conseils techniques sera fourni à l</w:t>
      </w:r>
      <w:r w:rsidR="00BE44A0">
        <w:rPr>
          <w:rFonts w:cstheme="minorBidi"/>
          <w:lang w:val="fr-FR"/>
        </w:rPr>
        <w:t>’</w:t>
      </w:r>
      <w:r w:rsidR="005528EF" w:rsidRPr="00BB2589">
        <w:rPr>
          <w:rFonts w:cstheme="minorBidi"/>
          <w:lang w:val="fr-FR"/>
        </w:rPr>
        <w:t>appui des activités énergétiques au titre de projets régionaux en cours</w:t>
      </w:r>
      <w:r w:rsidR="00216634" w:rsidRPr="00BB2589">
        <w:rPr>
          <w:rFonts w:cstheme="minorBidi"/>
          <w:lang w:val="fr-FR"/>
        </w:rPr>
        <w:t xml:space="preserve">. </w:t>
      </w:r>
      <w:r w:rsidR="00375AD4" w:rsidRPr="00BB2589">
        <w:rPr>
          <w:rFonts w:cstheme="minorBidi"/>
          <w:lang w:val="fr-FR"/>
        </w:rPr>
        <w:t>Ce</w:t>
      </w:r>
      <w:r w:rsidR="009F05DE" w:rsidRPr="00BB2589">
        <w:rPr>
          <w:rFonts w:cstheme="minorBidi"/>
          <w:lang w:val="fr-FR"/>
        </w:rPr>
        <w:t>tte</w:t>
      </w:r>
      <w:r w:rsidR="00375AD4" w:rsidRPr="00BB2589">
        <w:rPr>
          <w:rFonts w:cstheme="minorBidi"/>
          <w:lang w:val="fr-FR"/>
        </w:rPr>
        <w:t xml:space="preserve"> </w:t>
      </w:r>
      <w:r w:rsidR="006D0D2C">
        <w:rPr>
          <w:rFonts w:cstheme="minorBidi"/>
          <w:lang w:val="fr-FR"/>
        </w:rPr>
        <w:t xml:space="preserve">dernière </w:t>
      </w:r>
      <w:r w:rsidR="009F05DE" w:rsidRPr="00BB2589">
        <w:rPr>
          <w:rFonts w:cstheme="minorBidi"/>
          <w:lang w:val="fr-FR"/>
        </w:rPr>
        <w:t xml:space="preserve">composante </w:t>
      </w:r>
      <w:r w:rsidR="00375AD4" w:rsidRPr="00BB2589">
        <w:rPr>
          <w:rFonts w:cstheme="minorBidi"/>
          <w:lang w:val="fr-FR"/>
        </w:rPr>
        <w:t>répondra également aux besoins spécifiques des SMHN par le biais de mini-propositions nationales à petite échelle</w:t>
      </w:r>
      <w:r w:rsidR="00216634" w:rsidRPr="00BB2589">
        <w:rPr>
          <w:rFonts w:cstheme="minorBidi"/>
          <w:lang w:val="fr-FR"/>
        </w:rPr>
        <w:t xml:space="preserve">. </w:t>
      </w:r>
      <w:r w:rsidR="004B395B" w:rsidRPr="00BB2589">
        <w:rPr>
          <w:rFonts w:cstheme="minorBidi"/>
          <w:lang w:val="fr-FR"/>
        </w:rPr>
        <w:t xml:space="preserve">La figure 1 présente les </w:t>
      </w:r>
      <w:r w:rsidR="009F05DE" w:rsidRPr="00BB2589">
        <w:rPr>
          <w:rFonts w:cstheme="minorBidi"/>
          <w:lang w:val="fr-FR"/>
        </w:rPr>
        <w:t xml:space="preserve">composantes </w:t>
      </w:r>
      <w:r w:rsidR="004B395B" w:rsidRPr="00BB2589">
        <w:rPr>
          <w:rFonts w:cstheme="minorBidi"/>
          <w:lang w:val="fr-FR"/>
        </w:rPr>
        <w:t xml:space="preserve">et les activités respectives du plan en associant les objectifs du plan, énumérés ci-dessous, à chaque </w:t>
      </w:r>
      <w:r w:rsidR="009F05DE" w:rsidRPr="00BB2589">
        <w:rPr>
          <w:rFonts w:cstheme="minorBidi"/>
          <w:lang w:val="fr-FR"/>
        </w:rPr>
        <w:t xml:space="preserve">composante </w:t>
      </w:r>
      <w:r w:rsidR="004B395B" w:rsidRPr="00BB2589">
        <w:rPr>
          <w:rFonts w:cstheme="minorBidi"/>
          <w:lang w:val="fr-FR"/>
        </w:rPr>
        <w:t>par des lignes continues.</w:t>
      </w:r>
    </w:p>
    <w:p w14:paraId="6D724120" w14:textId="77777777" w:rsidR="00216634" w:rsidRPr="00BB2589" w:rsidRDefault="00216634" w:rsidP="00216634">
      <w:pPr>
        <w:spacing w:before="480" w:after="240"/>
        <w:jc w:val="left"/>
      </w:pPr>
      <w:r w:rsidRPr="00BB2589">
        <w:rPr>
          <w:rFonts w:ascii="Century Gothic" w:hAnsi="Century Gothic"/>
          <w:b/>
          <w:noProof/>
        </w:rPr>
        <w:lastRenderedPageBreak/>
        <mc:AlternateContent>
          <mc:Choice Requires="wpg">
            <w:drawing>
              <wp:inline distT="0" distB="0" distL="0" distR="0" wp14:anchorId="51815D92" wp14:editId="6AEF7BB5">
                <wp:extent cx="5731510" cy="2882265"/>
                <wp:effectExtent l="0" t="0" r="2540" b="0"/>
                <wp:docPr id="39" name="Group 39"/>
                <wp:cNvGraphicFramePr/>
                <a:graphic xmlns:a="http://schemas.openxmlformats.org/drawingml/2006/main">
                  <a:graphicData uri="http://schemas.microsoft.com/office/word/2010/wordprocessingGroup">
                    <wpg:wgp>
                      <wpg:cNvGrpSpPr/>
                      <wpg:grpSpPr>
                        <a:xfrm>
                          <a:off x="0" y="0"/>
                          <a:ext cx="5731510" cy="2882265"/>
                          <a:chOff x="0" y="0"/>
                          <a:chExt cx="5731510" cy="2882385"/>
                        </a:xfrm>
                      </wpg:grpSpPr>
                      <pic:pic xmlns:pic="http://schemas.openxmlformats.org/drawingml/2006/picture">
                        <pic:nvPicPr>
                          <pic:cNvPr id="11" name="Picture 11" descr="Chart, diagram&#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882385"/>
                          </a:xfrm>
                          <a:prstGeom prst="rect">
                            <a:avLst/>
                          </a:prstGeom>
                        </pic:spPr>
                      </pic:pic>
                      <wps:wsp>
                        <wps:cNvPr id="31" name="Text Box 31"/>
                        <wps:cNvSpPr txBox="1"/>
                        <wps:spPr>
                          <a:xfrm>
                            <a:off x="1134094" y="605642"/>
                            <a:ext cx="267195" cy="219694"/>
                          </a:xfrm>
                          <a:prstGeom prst="rect">
                            <a:avLst/>
                          </a:prstGeom>
                          <a:noFill/>
                          <a:ln w="6350">
                            <a:noFill/>
                          </a:ln>
                        </wps:spPr>
                        <wps:txbx>
                          <w:txbxContent>
                            <w:p w14:paraId="48C2592D" w14:textId="77777777" w:rsidR="00216634" w:rsidRPr="0006408C" w:rsidRDefault="00216634" w:rsidP="00216634">
                              <w:pPr>
                                <w:rPr>
                                  <w:rFonts w:ascii="Arial" w:hAnsi="Arial"/>
                                  <w:color w:val="000000"/>
                                </w:rPr>
                              </w:pPr>
                              <w:r w:rsidRPr="0006408C">
                                <w:rPr>
                                  <w:rFonts w:ascii="Arial" w:hAnsi="Arial"/>
                                  <w:color w:val="00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090057" y="605642"/>
                            <a:ext cx="267195" cy="219694"/>
                          </a:xfrm>
                          <a:prstGeom prst="rect">
                            <a:avLst/>
                          </a:prstGeom>
                          <a:noFill/>
                          <a:ln w="6350">
                            <a:noFill/>
                          </a:ln>
                        </wps:spPr>
                        <wps:txbx>
                          <w:txbxContent>
                            <w:p w14:paraId="5D610862" w14:textId="77777777" w:rsidR="00216634" w:rsidRPr="0006408C" w:rsidRDefault="00216634" w:rsidP="00216634">
                              <w:pPr>
                                <w:rPr>
                                  <w:rFonts w:ascii="Arial" w:hAnsi="Arial"/>
                                  <w:color w:val="000000"/>
                                </w:rPr>
                              </w:pPr>
                              <w:r>
                                <w:rPr>
                                  <w:rFonts w:ascii="Arial" w:hAnsi="Arial"/>
                                  <w:color w:val="00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022270" y="617517"/>
                            <a:ext cx="267195" cy="219694"/>
                          </a:xfrm>
                          <a:prstGeom prst="rect">
                            <a:avLst/>
                          </a:prstGeom>
                          <a:noFill/>
                          <a:ln w="6350">
                            <a:noFill/>
                          </a:ln>
                        </wps:spPr>
                        <wps:txbx>
                          <w:txbxContent>
                            <w:p w14:paraId="7B5A165E" w14:textId="77777777" w:rsidR="00216634" w:rsidRPr="0006408C" w:rsidRDefault="00216634" w:rsidP="00216634">
                              <w:pPr>
                                <w:rPr>
                                  <w:rFonts w:ascii="Arial" w:hAnsi="Arial"/>
                                  <w:color w:val="000000"/>
                                </w:rPr>
                              </w:pPr>
                              <w:r>
                                <w:rPr>
                                  <w:rFonts w:ascii="Arial" w:hAnsi="Arial"/>
                                  <w:color w:val="00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924795" y="611579"/>
                            <a:ext cx="267195" cy="219694"/>
                          </a:xfrm>
                          <a:prstGeom prst="rect">
                            <a:avLst/>
                          </a:prstGeom>
                          <a:noFill/>
                          <a:ln w="6350">
                            <a:noFill/>
                          </a:ln>
                        </wps:spPr>
                        <wps:txbx>
                          <w:txbxContent>
                            <w:p w14:paraId="3F459168" w14:textId="77777777" w:rsidR="00216634" w:rsidRPr="0006408C" w:rsidRDefault="00216634" w:rsidP="00216634">
                              <w:pPr>
                                <w:rPr>
                                  <w:rFonts w:ascii="Arial" w:hAnsi="Arial"/>
                                  <w:color w:val="000000"/>
                                </w:rPr>
                              </w:pPr>
                              <w:r>
                                <w:rPr>
                                  <w:rFonts w:ascii="Arial" w:hAnsi="Arial"/>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886696" y="611579"/>
                            <a:ext cx="267195" cy="219694"/>
                          </a:xfrm>
                          <a:prstGeom prst="rect">
                            <a:avLst/>
                          </a:prstGeom>
                          <a:noFill/>
                          <a:ln w="6350">
                            <a:noFill/>
                          </a:ln>
                        </wps:spPr>
                        <wps:txbx>
                          <w:txbxContent>
                            <w:p w14:paraId="6767DCDE" w14:textId="77777777" w:rsidR="00216634" w:rsidRPr="0006408C" w:rsidRDefault="00216634" w:rsidP="00216634">
                              <w:pPr>
                                <w:rPr>
                                  <w:rFonts w:ascii="Arial" w:hAnsi="Arial"/>
                                  <w:color w:val="000000"/>
                                </w:rPr>
                              </w:pPr>
                              <w:r>
                                <w:rPr>
                                  <w:rFonts w:ascii="Arial" w:hAnsi="Arial"/>
                                  <w:color w:val="00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1815D92" id="Group 39" o:spid="_x0000_s1026" style="width:451.3pt;height:226.95pt;mso-position-horizontal-relative:char;mso-position-vertical-relative:line" coordsize="57315,28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Chart, diagram&#10;&#10;Description automatically generated" style="position:absolute;width:57315;height:28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">
                  <v:imagedata r:id="rId20" o:title="Chart, diagram&#10;&#10;Description automatically generated"/>
                </v:shape>
                <v:shapetype id="_x0000_t202" coordsize="21600,21600" o:spt="202" path="m,l,21600r21600,l21600,xe">
                  <v:stroke joinstyle="miter"/>
                  <v:path gradientshapeok="t" o:connecttype="rect"/>
                </v:shapetype>
                <v:shape id="Text Box 31" o:spid="_x0000_s1028" type="#_x0000_t202" style="position:absolute;left:11340;top:6056;width:267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8C2592D" w14:textId="77777777" w:rsidR="00216634" w:rsidRPr="0006408C" w:rsidRDefault="00216634" w:rsidP="00216634">
                        <w:pPr>
                          <w:rPr>
                            <w:rFonts w:ascii="Arial" w:hAnsi="Arial"/>
                            <w:color w:val="000000"/>
                          </w:rPr>
                        </w:pPr>
                        <w:r w:rsidRPr="0006408C">
                          <w:rPr>
                            <w:rFonts w:ascii="Arial" w:hAnsi="Arial"/>
                            <w:color w:val="000000"/>
                          </w:rPr>
                          <w:t>1</w:t>
                        </w:r>
                      </w:p>
                    </w:txbxContent>
                  </v:textbox>
                </v:shape>
                <v:shape id="Text Box 32" o:spid="_x0000_s1029" type="#_x0000_t202" style="position:absolute;left:20900;top:6056;width:267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D610862" w14:textId="77777777" w:rsidR="00216634" w:rsidRPr="0006408C" w:rsidRDefault="00216634" w:rsidP="00216634">
                        <w:pPr>
                          <w:rPr>
                            <w:rFonts w:ascii="Arial" w:hAnsi="Arial"/>
                            <w:color w:val="000000"/>
                          </w:rPr>
                        </w:pPr>
                        <w:r>
                          <w:rPr>
                            <w:rFonts w:ascii="Arial" w:hAnsi="Arial"/>
                            <w:color w:val="000000"/>
                          </w:rPr>
                          <w:t>2</w:t>
                        </w:r>
                      </w:p>
                    </w:txbxContent>
                  </v:textbox>
                </v:shape>
                <v:shape id="Text Box 34" o:spid="_x0000_s1030" type="#_x0000_t202" style="position:absolute;left:30222;top:6175;width:267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B5A165E" w14:textId="77777777" w:rsidR="00216634" w:rsidRPr="0006408C" w:rsidRDefault="00216634" w:rsidP="00216634">
                        <w:pPr>
                          <w:rPr>
                            <w:rFonts w:ascii="Arial" w:hAnsi="Arial"/>
                            <w:color w:val="000000"/>
                          </w:rPr>
                        </w:pPr>
                        <w:r>
                          <w:rPr>
                            <w:rFonts w:ascii="Arial" w:hAnsi="Arial"/>
                            <w:color w:val="000000"/>
                          </w:rPr>
                          <w:t>3</w:t>
                        </w:r>
                      </w:p>
                    </w:txbxContent>
                  </v:textbox>
                </v:shape>
                <v:shape id="Text Box 35" o:spid="_x0000_s1031" type="#_x0000_t202" style="position:absolute;left:39247;top:6115;width:267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F459168" w14:textId="77777777" w:rsidR="00216634" w:rsidRPr="0006408C" w:rsidRDefault="00216634" w:rsidP="00216634">
                        <w:pPr>
                          <w:rPr>
                            <w:rFonts w:ascii="Arial" w:hAnsi="Arial"/>
                            <w:color w:val="000000"/>
                          </w:rPr>
                        </w:pPr>
                        <w:r>
                          <w:rPr>
                            <w:rFonts w:ascii="Arial" w:hAnsi="Arial"/>
                            <w:color w:val="000000"/>
                          </w:rPr>
                          <w:t>4</w:t>
                        </w:r>
                      </w:p>
                    </w:txbxContent>
                  </v:textbox>
                </v:shape>
                <v:shape id="Text Box 36" o:spid="_x0000_s1032" type="#_x0000_t202" style="position:absolute;left:48866;top:6115;width:267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767DCDE" w14:textId="77777777" w:rsidR="00216634" w:rsidRPr="0006408C" w:rsidRDefault="00216634" w:rsidP="00216634">
                        <w:pPr>
                          <w:rPr>
                            <w:rFonts w:ascii="Arial" w:hAnsi="Arial"/>
                            <w:color w:val="000000"/>
                          </w:rPr>
                        </w:pPr>
                        <w:r>
                          <w:rPr>
                            <w:rFonts w:ascii="Arial" w:hAnsi="Arial"/>
                            <w:color w:val="000000"/>
                          </w:rPr>
                          <w:t>5</w:t>
                        </w:r>
                      </w:p>
                    </w:txbxContent>
                  </v:textbox>
                </v:shape>
                <w10:anchorlock/>
              </v:group>
            </w:pict>
          </mc:Fallback>
        </mc:AlternateContent>
      </w:r>
    </w:p>
    <w:p w14:paraId="5339666E" w14:textId="0365B1A0" w:rsidR="00216634" w:rsidRPr="00BB2589" w:rsidRDefault="00216634" w:rsidP="00216634">
      <w:pPr>
        <w:pStyle w:val="Caption"/>
        <w:jc w:val="center"/>
        <w:rPr>
          <w:rFonts w:ascii="Verdana" w:hAnsi="Verdana"/>
          <w:b/>
          <w:bCs/>
          <w:i w:val="0"/>
          <w:iCs w:val="0"/>
          <w:noProof/>
          <w:color w:val="auto"/>
          <w:sz w:val="24"/>
          <w:szCs w:val="24"/>
          <w:lang w:val="en-CH"/>
        </w:rPr>
      </w:pPr>
      <w:r w:rsidRPr="00BB2589">
        <w:rPr>
          <w:rFonts w:ascii="Verdana" w:hAnsi="Verdana"/>
          <w:b/>
          <w:bCs/>
          <w:i w:val="0"/>
          <w:iCs w:val="0"/>
          <w:color w:val="auto"/>
          <w:lang w:val="fr-FR"/>
        </w:rPr>
        <w:t xml:space="preserve">Figure </w:t>
      </w:r>
      <w:r w:rsidRPr="00BB2589">
        <w:rPr>
          <w:rFonts w:ascii="Verdana" w:hAnsi="Verdana"/>
          <w:b/>
          <w:bCs/>
          <w:i w:val="0"/>
          <w:iCs w:val="0"/>
          <w:color w:val="auto"/>
        </w:rPr>
        <w:fldChar w:fldCharType="begin"/>
      </w:r>
      <w:r w:rsidRPr="00BB2589">
        <w:rPr>
          <w:rFonts w:ascii="Verdana" w:hAnsi="Verdana"/>
          <w:b/>
          <w:bCs/>
          <w:i w:val="0"/>
          <w:iCs w:val="0"/>
          <w:color w:val="auto"/>
          <w:lang w:val="fr-FR"/>
        </w:rPr>
        <w:instrText xml:space="preserve"> SEQ Figure \* ARABIC </w:instrText>
      </w:r>
      <w:r w:rsidRPr="00BB2589">
        <w:rPr>
          <w:rFonts w:ascii="Verdana" w:hAnsi="Verdana"/>
          <w:b/>
          <w:bCs/>
          <w:i w:val="0"/>
          <w:iCs w:val="0"/>
          <w:color w:val="auto"/>
        </w:rPr>
        <w:fldChar w:fldCharType="separate"/>
      </w:r>
      <w:r w:rsidR="000729BB">
        <w:rPr>
          <w:rFonts w:ascii="Verdana" w:hAnsi="Verdana"/>
          <w:b/>
          <w:bCs/>
          <w:i w:val="0"/>
          <w:iCs w:val="0"/>
          <w:noProof/>
          <w:color w:val="auto"/>
          <w:lang w:val="fr-FR"/>
        </w:rPr>
        <w:t>1</w:t>
      </w:r>
      <w:r w:rsidRPr="00BB2589">
        <w:rPr>
          <w:rFonts w:ascii="Verdana" w:hAnsi="Verdana"/>
          <w:b/>
          <w:bCs/>
          <w:i w:val="0"/>
          <w:iCs w:val="0"/>
          <w:noProof/>
          <w:color w:val="auto"/>
        </w:rPr>
        <w:fldChar w:fldCharType="end"/>
      </w:r>
      <w:r w:rsidRPr="00BB2589">
        <w:rPr>
          <w:rFonts w:ascii="Verdana" w:hAnsi="Verdana"/>
          <w:b/>
          <w:bCs/>
          <w:i w:val="0"/>
          <w:iCs w:val="0"/>
          <w:color w:val="auto"/>
          <w:lang w:val="fr-FR"/>
        </w:rPr>
        <w:t xml:space="preserve">: Structure </w:t>
      </w:r>
      <w:r w:rsidR="009F05DE" w:rsidRPr="00BB2589">
        <w:rPr>
          <w:rFonts w:ascii="Verdana" w:hAnsi="Verdana"/>
          <w:b/>
          <w:bCs/>
          <w:i w:val="0"/>
          <w:iCs w:val="0"/>
          <w:color w:val="auto"/>
          <w:lang w:val="fr-FR"/>
        </w:rPr>
        <w:t>et composantes</w:t>
      </w:r>
      <w:r w:rsidRPr="00BB2589">
        <w:rPr>
          <w:rFonts w:ascii="Verdana" w:hAnsi="Verdana"/>
          <w:b/>
          <w:bCs/>
          <w:i w:val="0"/>
          <w:iCs w:val="0"/>
          <w:color w:val="auto"/>
          <w:lang w:val="fr-FR"/>
        </w:rPr>
        <w:t xml:space="preserve"> </w:t>
      </w:r>
      <w:r w:rsidR="009F05DE" w:rsidRPr="00BB2589">
        <w:rPr>
          <w:rFonts w:ascii="Verdana" w:hAnsi="Verdana"/>
          <w:b/>
          <w:bCs/>
          <w:i w:val="0"/>
          <w:iCs w:val="0"/>
          <w:color w:val="auto"/>
          <w:lang w:val="fr-FR"/>
        </w:rPr>
        <w:t>du plan de développement des capacités à long terme du</w:t>
      </w:r>
      <w:r w:rsidR="001A63FB">
        <w:rPr>
          <w:rFonts w:ascii="Verdana" w:hAnsi="Verdana"/>
          <w:b/>
          <w:bCs/>
          <w:i w:val="0"/>
          <w:iCs w:val="0"/>
          <w:color w:val="auto"/>
          <w:lang w:val="en-CH"/>
        </w:rPr>
        <w:t> </w:t>
      </w:r>
      <w:r w:rsidRPr="00BB2589">
        <w:rPr>
          <w:rFonts w:ascii="Verdana" w:hAnsi="Verdana"/>
          <w:b/>
          <w:bCs/>
          <w:i w:val="0"/>
          <w:iCs w:val="0"/>
          <w:color w:val="auto"/>
          <w:lang w:val="en-CH"/>
        </w:rPr>
        <w:t>SG-ENE</w:t>
      </w:r>
    </w:p>
    <w:p w14:paraId="5C1B62E6" w14:textId="77BF4504" w:rsidR="00216634" w:rsidRPr="00DC37EB" w:rsidRDefault="004152CD" w:rsidP="00216634">
      <w:pPr>
        <w:spacing w:before="480" w:after="240"/>
        <w:jc w:val="left"/>
        <w:rPr>
          <w:b/>
          <w:bCs/>
          <w:lang w:val="fr-FR"/>
        </w:rPr>
      </w:pPr>
      <w:r w:rsidRPr="00DC37EB">
        <w:rPr>
          <w:b/>
          <w:bCs/>
          <w:lang w:val="fr-FR"/>
        </w:rPr>
        <w:t xml:space="preserve">Objectifs et </w:t>
      </w:r>
      <w:bookmarkStart w:id="4" w:name="_Hlk156229357"/>
      <w:r w:rsidRPr="00DC37EB">
        <w:rPr>
          <w:b/>
          <w:bCs/>
          <w:lang w:val="fr-FR"/>
        </w:rPr>
        <w:t>approches stratégiques</w:t>
      </w:r>
      <w:bookmarkEnd w:id="4"/>
    </w:p>
    <w:p w14:paraId="21AE02B3" w14:textId="2CCF6888" w:rsidR="00216634" w:rsidRPr="00BA2E22" w:rsidRDefault="00E50834" w:rsidP="00E50834">
      <w:pPr>
        <w:spacing w:before="240"/>
        <w:jc w:val="left"/>
        <w:rPr>
          <w:rStyle w:val="normaltextrun"/>
          <w:rFonts w:cstheme="minorBidi"/>
          <w:position w:val="-1"/>
          <w:lang w:val="fr-FR"/>
        </w:rPr>
      </w:pPr>
      <w:r w:rsidRPr="00BA2E22">
        <w:rPr>
          <w:rStyle w:val="normaltextrun"/>
          <w:rFonts w:cstheme="minorBidi"/>
          <w:position w:val="-1"/>
          <w:lang w:val="fr-FR"/>
        </w:rPr>
        <w:t>Le plan de développement des capacités à long terme du SG-ENE englobe les objectifs et approches associées qui suivent, conformément à la</w:t>
      </w:r>
      <w:r w:rsidRPr="00BB2589">
        <w:rPr>
          <w:rStyle w:val="normaltextrun"/>
          <w:rFonts w:cstheme="minorBidi"/>
          <w:color w:val="3B3838"/>
          <w:position w:val="-1"/>
          <w:lang w:val="fr-FR"/>
        </w:rPr>
        <w:t xml:space="preserve"> </w:t>
      </w:r>
      <w:hyperlink r:id="rId21" w:tgtFrame="_blank" w:tooltip="https://library.wmo.int/viewer/67177/?offset=4#page=428&amp;viewer=picture&amp;o=bookmark&amp;n=0&amp;q=" w:history="1">
        <w:r w:rsidRPr="00BB2589">
          <w:rPr>
            <w:rStyle w:val="Hyperlink"/>
            <w:lang w:val="fr-FR"/>
          </w:rPr>
          <w:t>résolution 36 (Cg-19)</w:t>
        </w:r>
      </w:hyperlink>
      <w:r w:rsidRPr="00BB2589">
        <w:rPr>
          <w:rStyle w:val="Hyperlink"/>
          <w:lang w:val="fr-FR"/>
        </w:rPr>
        <w:t xml:space="preserve"> </w:t>
      </w:r>
      <w:r w:rsidRPr="00BA2E22">
        <w:rPr>
          <w:rStyle w:val="Hyperlink"/>
          <w:color w:val="auto"/>
          <w:lang w:val="fr-FR"/>
        </w:rPr>
        <w:t>– Stratégie de l</w:t>
      </w:r>
      <w:r w:rsidR="00BE44A0" w:rsidRPr="00BA2E22">
        <w:rPr>
          <w:rStyle w:val="Hyperlink"/>
          <w:color w:val="auto"/>
          <w:lang w:val="fr-FR"/>
        </w:rPr>
        <w:t>’</w:t>
      </w:r>
      <w:r w:rsidRPr="00BA2E22">
        <w:rPr>
          <w:rStyle w:val="Hyperlink"/>
          <w:color w:val="auto"/>
          <w:lang w:val="fr-FR"/>
        </w:rPr>
        <w:t>OMM pour le développement des capacités</w:t>
      </w:r>
      <w:r w:rsidRPr="00BA2E22">
        <w:rPr>
          <w:rStyle w:val="normaltextrun"/>
          <w:rFonts w:cstheme="minorBidi"/>
          <w:position w:val="-1"/>
          <w:lang w:val="fr-FR"/>
        </w:rPr>
        <w:t xml:space="preserve">. </w:t>
      </w:r>
    </w:p>
    <w:p w14:paraId="2BAA4B25" w14:textId="4B299DF5" w:rsidR="00216634" w:rsidRPr="00BA2E22" w:rsidRDefault="00062D26" w:rsidP="00216634">
      <w:pPr>
        <w:spacing w:before="360" w:after="240"/>
        <w:jc w:val="left"/>
        <w:rPr>
          <w:rStyle w:val="normaltextrun"/>
          <w:rFonts w:cstheme="minorBidi"/>
          <w:b/>
          <w:position w:val="-1"/>
          <w:szCs w:val="22"/>
          <w:lang w:val="fr-FR"/>
        </w:rPr>
      </w:pPr>
      <w:r w:rsidRPr="00BA2E22">
        <w:rPr>
          <w:rStyle w:val="normaltextrun"/>
          <w:rFonts w:cstheme="minorBidi"/>
          <w:b/>
          <w:bCs/>
          <w:position w:val="-1"/>
          <w:szCs w:val="22"/>
          <w:lang w:val="fr-FR"/>
        </w:rPr>
        <w:t>Objectif 1: Suivre en permanence les capacités requises et recenser les lacunes et les besoins du secteur de l</w:t>
      </w:r>
      <w:r w:rsidR="00BE44A0" w:rsidRPr="00BA2E22">
        <w:rPr>
          <w:rStyle w:val="normaltextrun"/>
          <w:rFonts w:cstheme="minorBidi"/>
          <w:b/>
          <w:bCs/>
          <w:position w:val="-1"/>
          <w:szCs w:val="22"/>
          <w:lang w:val="fr-FR"/>
        </w:rPr>
        <w:t>’</w:t>
      </w:r>
      <w:r w:rsidRPr="00BA2E22">
        <w:rPr>
          <w:rStyle w:val="normaltextrun"/>
          <w:rFonts w:cstheme="minorBidi"/>
          <w:b/>
          <w:bCs/>
          <w:position w:val="-1"/>
          <w:szCs w:val="22"/>
          <w:lang w:val="fr-FR"/>
        </w:rPr>
        <w:t>énergie en lien avec les services météorologiques, hydrologiques, maritimes et climatologiques</w:t>
      </w:r>
    </w:p>
    <w:p w14:paraId="3F11942C" w14:textId="698DEB43" w:rsidR="00216634" w:rsidRPr="00BA2E22" w:rsidRDefault="00214611" w:rsidP="00216634">
      <w:pPr>
        <w:spacing w:before="120"/>
        <w:jc w:val="left"/>
        <w:rPr>
          <w:rStyle w:val="normaltextrun"/>
          <w:rFonts w:cstheme="minorBidi"/>
          <w:position w:val="-1"/>
          <w:szCs w:val="22"/>
          <w:lang w:val="fr-FR"/>
        </w:rPr>
      </w:pPr>
      <w:r w:rsidRPr="00BA2E22">
        <w:rPr>
          <w:rStyle w:val="normaltextrun"/>
          <w:rFonts w:cstheme="minorBidi"/>
          <w:position w:val="-1"/>
          <w:lang w:val="fr-FR"/>
        </w:rPr>
        <w:t>Une compréhension approfondie et continue des capacités requises à l</w:t>
      </w:r>
      <w:r w:rsidR="00BE44A0" w:rsidRPr="00BA2E22">
        <w:rPr>
          <w:rStyle w:val="normaltextrun"/>
          <w:rFonts w:cstheme="minorBidi"/>
          <w:position w:val="-1"/>
          <w:lang w:val="fr-FR"/>
        </w:rPr>
        <w:t>’</w:t>
      </w:r>
      <w:r w:rsidRPr="00BA2E22">
        <w:rPr>
          <w:rStyle w:val="normaltextrun"/>
          <w:rFonts w:cstheme="minorBidi"/>
          <w:position w:val="-1"/>
          <w:lang w:val="fr-FR"/>
        </w:rPr>
        <w:t>échelle nationale, régionale et mondiale est nécessaire pour formuler des activités adéquates de développement des capacités.</w:t>
      </w:r>
      <w:r w:rsidR="00216634" w:rsidRPr="00BA2E22">
        <w:rPr>
          <w:rStyle w:val="normaltextrun"/>
          <w:rFonts w:cstheme="minorBidi"/>
          <w:position w:val="-1"/>
          <w:lang w:val="fr-FR"/>
        </w:rPr>
        <w:t xml:space="preserve"> </w:t>
      </w:r>
      <w:r w:rsidR="00476864" w:rsidRPr="00BA2E22">
        <w:rPr>
          <w:rStyle w:val="normaltextrun"/>
          <w:rFonts w:cstheme="minorBidi"/>
          <w:position w:val="-1"/>
          <w:lang w:val="fr-FR"/>
        </w:rPr>
        <w:t xml:space="preserve">On déduira les </w:t>
      </w:r>
      <w:r w:rsidR="00F0705D" w:rsidRPr="00BA2E22">
        <w:rPr>
          <w:rStyle w:val="normaltextrun"/>
          <w:rFonts w:cstheme="minorBidi"/>
          <w:position w:val="-1"/>
          <w:lang w:val="fr-FR"/>
        </w:rPr>
        <w:t>exigences et les besoins par différents moyens, notamment l</w:t>
      </w:r>
      <w:r w:rsidR="001E43B0" w:rsidRPr="00BA2E22">
        <w:rPr>
          <w:rStyle w:val="normaltextrun"/>
          <w:rFonts w:cstheme="minorBidi"/>
          <w:position w:val="-1"/>
          <w:lang w:val="fr-FR"/>
        </w:rPr>
        <w:t xml:space="preserve">e recueil </w:t>
      </w:r>
      <w:r w:rsidR="00F0705D" w:rsidRPr="00BA2E22">
        <w:rPr>
          <w:rStyle w:val="normaltextrun"/>
          <w:rFonts w:cstheme="minorBidi"/>
          <w:position w:val="-1"/>
          <w:lang w:val="fr-FR"/>
        </w:rPr>
        <w:t>d</w:t>
      </w:r>
      <w:r w:rsidR="00BE44A0" w:rsidRPr="00BA2E22">
        <w:rPr>
          <w:rStyle w:val="normaltextrun"/>
          <w:rFonts w:cstheme="minorBidi"/>
          <w:position w:val="-1"/>
          <w:lang w:val="fr-FR"/>
        </w:rPr>
        <w:t>’</w:t>
      </w:r>
      <w:r w:rsidR="00F0705D" w:rsidRPr="00BA2E22">
        <w:rPr>
          <w:rStyle w:val="normaltextrun"/>
          <w:rFonts w:cstheme="minorBidi"/>
          <w:position w:val="-1"/>
          <w:lang w:val="fr-FR"/>
        </w:rPr>
        <w:t xml:space="preserve">informations </w:t>
      </w:r>
      <w:r w:rsidR="001E43B0" w:rsidRPr="00BA2E22">
        <w:rPr>
          <w:rStyle w:val="normaltextrun"/>
          <w:rFonts w:cstheme="minorBidi"/>
          <w:position w:val="-1"/>
          <w:lang w:val="fr-FR"/>
        </w:rPr>
        <w:t xml:space="preserve">via </w:t>
      </w:r>
      <w:r w:rsidR="00F0705D" w:rsidRPr="00BA2E22">
        <w:rPr>
          <w:rStyle w:val="normaltextrun"/>
          <w:rFonts w:cstheme="minorBidi"/>
          <w:position w:val="-1"/>
          <w:lang w:val="fr-FR"/>
        </w:rPr>
        <w:t>d</w:t>
      </w:r>
      <w:r w:rsidR="001E43B0" w:rsidRPr="00BA2E22">
        <w:rPr>
          <w:rStyle w:val="normaltextrun"/>
          <w:rFonts w:cstheme="minorBidi"/>
          <w:position w:val="-1"/>
          <w:lang w:val="fr-FR"/>
        </w:rPr>
        <w:t xml:space="preserve">es </w:t>
      </w:r>
      <w:r w:rsidR="00F0705D" w:rsidRPr="00BA2E22">
        <w:rPr>
          <w:rStyle w:val="normaltextrun"/>
          <w:rFonts w:cstheme="minorBidi"/>
          <w:position w:val="-1"/>
          <w:lang w:val="fr-FR"/>
        </w:rPr>
        <w:t>enquêtes (composante 1 du plan) auprès des SMHN, avec un suivi et des mises à jour réguliers sur les questions clés.</w:t>
      </w:r>
      <w:r w:rsidR="00216634" w:rsidRPr="00BA2E22">
        <w:rPr>
          <w:rStyle w:val="normaltextrun"/>
          <w:rFonts w:cstheme="minorBidi"/>
          <w:position w:val="-1"/>
          <w:lang w:val="fr-FR"/>
        </w:rPr>
        <w:t xml:space="preserve"> </w:t>
      </w:r>
      <w:r w:rsidR="00A24C74" w:rsidRPr="00BA2E22">
        <w:rPr>
          <w:rStyle w:val="normaltextrun"/>
          <w:rFonts w:cstheme="minorBidi"/>
          <w:position w:val="-1"/>
          <w:lang w:val="fr-FR"/>
        </w:rPr>
        <w:t xml:space="preserve">En outre, les informations </w:t>
      </w:r>
      <w:r w:rsidR="005F303F" w:rsidRPr="00BA2E22">
        <w:rPr>
          <w:rStyle w:val="normaltextrun"/>
          <w:rFonts w:cstheme="minorBidi"/>
          <w:position w:val="-1"/>
          <w:lang w:val="fr-FR"/>
        </w:rPr>
        <w:t>requises</w:t>
      </w:r>
      <w:r w:rsidR="00A24C74" w:rsidRPr="00BA2E22">
        <w:rPr>
          <w:rStyle w:val="normaltextrun"/>
          <w:rFonts w:cstheme="minorBidi"/>
          <w:position w:val="-1"/>
          <w:lang w:val="fr-FR"/>
        </w:rPr>
        <w:t xml:space="preserve"> seront recueillies auprès de partenaires régionaux et institutionnels, du secteur public, du secteur privé et du milieu universitaire ainsi que d</w:t>
      </w:r>
      <w:r w:rsidR="00BE44A0" w:rsidRPr="00BA2E22">
        <w:rPr>
          <w:rStyle w:val="normaltextrun"/>
          <w:rFonts w:cstheme="minorBidi"/>
          <w:position w:val="-1"/>
          <w:lang w:val="fr-FR"/>
        </w:rPr>
        <w:t>’</w:t>
      </w:r>
      <w:r w:rsidR="00A24C74" w:rsidRPr="00BA2E22">
        <w:rPr>
          <w:rStyle w:val="normaltextrun"/>
          <w:rFonts w:cstheme="minorBidi"/>
          <w:position w:val="-1"/>
          <w:lang w:val="fr-FR"/>
        </w:rPr>
        <w:t>experts de terrain</w:t>
      </w:r>
      <w:r w:rsidR="00216634" w:rsidRPr="00BA2E22">
        <w:rPr>
          <w:rStyle w:val="normaltextrun"/>
          <w:rFonts w:cstheme="minorBidi"/>
          <w:position w:val="-1"/>
          <w:lang w:val="fr-FR"/>
        </w:rPr>
        <w:t>.</w:t>
      </w:r>
    </w:p>
    <w:p w14:paraId="206E2BA3" w14:textId="15B02225" w:rsidR="00216634" w:rsidRPr="00BA2E22" w:rsidRDefault="00A24C74" w:rsidP="00216634">
      <w:pPr>
        <w:spacing w:before="360" w:after="240"/>
        <w:jc w:val="left"/>
        <w:rPr>
          <w:rStyle w:val="normaltextrun"/>
          <w:rFonts w:cstheme="minorBidi"/>
          <w:b/>
          <w:bCs/>
          <w:position w:val="-1"/>
          <w:lang w:val="fr-FR"/>
        </w:rPr>
      </w:pPr>
      <w:r w:rsidRPr="00BA2E22">
        <w:rPr>
          <w:rStyle w:val="normaltextrun"/>
          <w:rFonts w:cstheme="minorBidi"/>
          <w:b/>
          <w:bCs/>
          <w:position w:val="-1"/>
          <w:szCs w:val="22"/>
          <w:lang w:val="fr-FR"/>
        </w:rPr>
        <w:t>Approches stratégiques</w:t>
      </w:r>
    </w:p>
    <w:p w14:paraId="3D8CC2EA" w14:textId="2358930A" w:rsidR="00216634" w:rsidRPr="00BA2E22" w:rsidRDefault="00216634" w:rsidP="00216634">
      <w:pPr>
        <w:spacing w:before="120"/>
        <w:jc w:val="left"/>
        <w:rPr>
          <w:rStyle w:val="normaltextrun"/>
          <w:rFonts w:cstheme="minorBidi"/>
          <w:position w:val="-1"/>
          <w:lang w:val="fr-FR"/>
        </w:rPr>
      </w:pPr>
      <w:r w:rsidRPr="00BA2E22">
        <w:rPr>
          <w:rStyle w:val="normaltextrun"/>
          <w:rFonts w:cstheme="minorBidi"/>
          <w:b/>
          <w:position w:val="-1"/>
          <w:lang w:val="fr-FR"/>
        </w:rPr>
        <w:t>1.A</w:t>
      </w:r>
      <w:r w:rsidRPr="00BA2E22">
        <w:rPr>
          <w:rStyle w:val="normaltextrun"/>
          <w:rFonts w:cstheme="minorBidi"/>
          <w:b/>
          <w:bCs/>
          <w:position w:val="-1"/>
          <w:lang w:val="fr-FR"/>
        </w:rPr>
        <w:t>:</w:t>
      </w:r>
      <w:r w:rsidRPr="00BA2E22">
        <w:rPr>
          <w:rStyle w:val="normaltextrun"/>
          <w:rFonts w:cstheme="minorBidi"/>
          <w:position w:val="-1"/>
          <w:lang w:val="fr-FR"/>
        </w:rPr>
        <w:t xml:space="preserve"> </w:t>
      </w:r>
      <w:r w:rsidR="004D690C" w:rsidRPr="00BA2E22">
        <w:rPr>
          <w:rStyle w:val="normaltextrun"/>
          <w:rFonts w:cstheme="minorBidi"/>
          <w:position w:val="-1"/>
          <w:lang w:val="fr-FR"/>
        </w:rPr>
        <w:t>Mener régulièrement des enquêtes pour r</w:t>
      </w:r>
      <w:r w:rsidR="009305ED" w:rsidRPr="00BA2E22">
        <w:rPr>
          <w:rStyle w:val="normaltextrun"/>
          <w:rFonts w:cstheme="minorBidi"/>
          <w:position w:val="-1"/>
          <w:lang w:val="fr-FR"/>
        </w:rPr>
        <w:t>ecueillir en permanence des données auprès des secteurs public et privé sur l</w:t>
      </w:r>
      <w:r w:rsidR="00BE44A0" w:rsidRPr="00BA2E22">
        <w:rPr>
          <w:rStyle w:val="normaltextrun"/>
          <w:rFonts w:cstheme="minorBidi"/>
          <w:position w:val="-1"/>
          <w:lang w:val="fr-FR"/>
        </w:rPr>
        <w:t>’</w:t>
      </w:r>
      <w:r w:rsidR="009305ED" w:rsidRPr="00BA2E22">
        <w:rPr>
          <w:rStyle w:val="normaltextrun"/>
          <w:rFonts w:cstheme="minorBidi"/>
          <w:position w:val="-1"/>
          <w:lang w:val="fr-FR"/>
        </w:rPr>
        <w:t>état des services</w:t>
      </w:r>
      <w:r w:rsidR="004D690C" w:rsidRPr="00BA2E22">
        <w:rPr>
          <w:rStyle w:val="normaltextrun"/>
          <w:rFonts w:cstheme="minorBidi"/>
          <w:position w:val="-1"/>
          <w:lang w:val="fr-FR"/>
        </w:rPr>
        <w:t>,</w:t>
      </w:r>
      <w:r w:rsidR="009305ED" w:rsidRPr="00BA2E22">
        <w:rPr>
          <w:rStyle w:val="normaltextrun"/>
          <w:rFonts w:cstheme="minorBidi"/>
          <w:position w:val="-1"/>
          <w:lang w:val="fr-FR"/>
        </w:rPr>
        <w:t xml:space="preserve"> </w:t>
      </w:r>
      <w:r w:rsidR="004D690C" w:rsidRPr="00BA2E22">
        <w:rPr>
          <w:rStyle w:val="normaltextrun"/>
          <w:rFonts w:cstheme="minorBidi"/>
          <w:position w:val="-1"/>
          <w:lang w:val="fr-FR"/>
        </w:rPr>
        <w:t xml:space="preserve">des infrastructures et de la recherche </w:t>
      </w:r>
      <w:r w:rsidR="009305ED" w:rsidRPr="00BA2E22">
        <w:rPr>
          <w:rFonts w:eastAsiaTheme="minorHAnsi"/>
          <w:lang w:val="fr-FR"/>
        </w:rPr>
        <w:t>météorologiques, climatologiques, hydrologiques, maritimes et environnementaux connexes</w:t>
      </w:r>
      <w:r w:rsidR="009305ED" w:rsidRPr="00BA2E22">
        <w:rPr>
          <w:rStyle w:val="normaltextrun"/>
          <w:rFonts w:cstheme="minorBidi"/>
          <w:position w:val="-1"/>
          <w:lang w:val="fr-FR"/>
        </w:rPr>
        <w:t xml:space="preserve"> dans le secteur de l</w:t>
      </w:r>
      <w:r w:rsidR="00BE44A0" w:rsidRPr="00BA2E22">
        <w:rPr>
          <w:rStyle w:val="normaltextrun"/>
          <w:rFonts w:cstheme="minorBidi"/>
          <w:position w:val="-1"/>
          <w:lang w:val="fr-FR"/>
        </w:rPr>
        <w:t>’</w:t>
      </w:r>
      <w:r w:rsidR="009305ED" w:rsidRPr="00BA2E22">
        <w:rPr>
          <w:rStyle w:val="normaltextrun"/>
          <w:rFonts w:cstheme="minorBidi"/>
          <w:position w:val="-1"/>
          <w:lang w:val="fr-FR"/>
        </w:rPr>
        <w:t xml:space="preserve">énergie. </w:t>
      </w:r>
    </w:p>
    <w:p w14:paraId="5C1E5569" w14:textId="18B49A30" w:rsidR="00216634" w:rsidRPr="00BA2E22" w:rsidRDefault="00216634" w:rsidP="00216634">
      <w:pPr>
        <w:spacing w:before="240"/>
        <w:jc w:val="left"/>
        <w:rPr>
          <w:rStyle w:val="normaltextrun"/>
          <w:rFonts w:cstheme="minorBidi"/>
          <w:position w:val="-1"/>
          <w:lang w:val="fr-FR"/>
        </w:rPr>
      </w:pPr>
      <w:r w:rsidRPr="00BA2E22">
        <w:rPr>
          <w:rStyle w:val="normaltextrun"/>
          <w:rFonts w:cstheme="minorBidi"/>
          <w:b/>
          <w:position w:val="-1"/>
          <w:lang w:val="fr-FR"/>
        </w:rPr>
        <w:t>1.B:</w:t>
      </w:r>
      <w:r w:rsidRPr="00BA2E22">
        <w:rPr>
          <w:rStyle w:val="normaltextrun"/>
          <w:rFonts w:cstheme="minorBidi"/>
          <w:position w:val="-1"/>
          <w:lang w:val="fr-FR"/>
        </w:rPr>
        <w:t xml:space="preserve"> </w:t>
      </w:r>
      <w:r w:rsidR="00024483" w:rsidRPr="00BA2E22">
        <w:rPr>
          <w:rStyle w:val="normaltextrun"/>
          <w:rFonts w:cstheme="minorBidi"/>
          <w:position w:val="-1"/>
          <w:lang w:val="fr-FR"/>
        </w:rPr>
        <w:t>Établir un mécanisme de communication avec les conseils régionaux de l</w:t>
      </w:r>
      <w:r w:rsidR="00BE44A0" w:rsidRPr="00BA2E22">
        <w:rPr>
          <w:rStyle w:val="normaltextrun"/>
          <w:rFonts w:cstheme="minorBidi"/>
          <w:position w:val="-1"/>
          <w:lang w:val="fr-FR"/>
        </w:rPr>
        <w:t>’</w:t>
      </w:r>
      <w:r w:rsidR="00024483" w:rsidRPr="00BA2E22">
        <w:rPr>
          <w:rStyle w:val="normaltextrun"/>
          <w:rFonts w:cstheme="minorBidi"/>
          <w:position w:val="-1"/>
          <w:lang w:val="fr-FR"/>
        </w:rPr>
        <w:t>OMM et d</w:t>
      </w:r>
      <w:r w:rsidR="00BE44A0" w:rsidRPr="00BA2E22">
        <w:rPr>
          <w:rStyle w:val="normaltextrun"/>
          <w:rFonts w:cstheme="minorBidi"/>
          <w:position w:val="-1"/>
          <w:lang w:val="fr-FR"/>
        </w:rPr>
        <w:t>’</w:t>
      </w:r>
      <w:r w:rsidR="00024483" w:rsidRPr="00BA2E22">
        <w:rPr>
          <w:rStyle w:val="normaltextrun"/>
          <w:rFonts w:cstheme="minorBidi"/>
          <w:position w:val="-1"/>
          <w:lang w:val="fr-FR"/>
        </w:rPr>
        <w:t>autres acteurs régionaux afin de mieux comprendre les lacunes et les besoins régionaux.</w:t>
      </w:r>
    </w:p>
    <w:p w14:paraId="12BF8526" w14:textId="47A0E9AC" w:rsidR="00216634" w:rsidRPr="0017362B" w:rsidRDefault="00F365D1" w:rsidP="0017362B">
      <w:pPr>
        <w:keepNext/>
        <w:spacing w:before="360" w:after="240"/>
        <w:jc w:val="left"/>
        <w:rPr>
          <w:rStyle w:val="normaltextrun"/>
          <w:rFonts w:cstheme="minorBidi"/>
          <w:b/>
          <w:position w:val="-1"/>
          <w:szCs w:val="22"/>
          <w:lang w:val="fr-FR"/>
        </w:rPr>
      </w:pPr>
      <w:r w:rsidRPr="00BA2E22">
        <w:rPr>
          <w:rStyle w:val="normaltextrun"/>
          <w:rFonts w:cstheme="minorBidi"/>
          <w:b/>
          <w:bCs/>
          <w:position w:val="-1"/>
          <w:szCs w:val="22"/>
          <w:lang w:val="fr-FR"/>
        </w:rPr>
        <w:lastRenderedPageBreak/>
        <w:t xml:space="preserve">Objectif 2: Optimiser la gestion des connaissances et planifier de nouvelles activités </w:t>
      </w:r>
      <w:r w:rsidRPr="0017362B">
        <w:rPr>
          <w:rStyle w:val="normaltextrun"/>
          <w:rFonts w:cstheme="minorBidi"/>
          <w:b/>
          <w:bCs/>
          <w:position w:val="-1"/>
          <w:szCs w:val="22"/>
          <w:lang w:val="fr-FR"/>
        </w:rPr>
        <w:t>de développement des capacités</w:t>
      </w:r>
    </w:p>
    <w:p w14:paraId="5863BAC6" w14:textId="0392C3DF" w:rsidR="00216634" w:rsidRPr="0017362B" w:rsidRDefault="00A8213D" w:rsidP="0017362B">
      <w:pPr>
        <w:keepNext/>
        <w:spacing w:before="120"/>
        <w:jc w:val="left"/>
        <w:rPr>
          <w:rStyle w:val="normaltextrun"/>
          <w:rFonts w:cstheme="minorBidi"/>
          <w:b/>
          <w:position w:val="-1"/>
          <w:szCs w:val="22"/>
          <w:lang w:val="fr-FR"/>
        </w:rPr>
      </w:pPr>
      <w:r w:rsidRPr="0017362B">
        <w:rPr>
          <w:rStyle w:val="normaltextrun"/>
          <w:rFonts w:cstheme="minorBidi"/>
          <w:position w:val="-1"/>
          <w:lang w:val="fr-FR"/>
        </w:rPr>
        <w:t xml:space="preserve">Pour mieux combler les lacunes et répondre aux besoins </w:t>
      </w:r>
      <w:r w:rsidR="00247445" w:rsidRPr="0017362B">
        <w:rPr>
          <w:rStyle w:val="normaltextrun"/>
          <w:rFonts w:cstheme="minorBidi"/>
          <w:position w:val="-1"/>
          <w:lang w:val="fr-FR"/>
        </w:rPr>
        <w:t>recensés dans</w:t>
      </w:r>
      <w:r w:rsidRPr="0017362B">
        <w:rPr>
          <w:rStyle w:val="normaltextrun"/>
          <w:rFonts w:cstheme="minorBidi"/>
          <w:position w:val="-1"/>
          <w:lang w:val="fr-FR"/>
        </w:rPr>
        <w:t xml:space="preserve"> </w:t>
      </w:r>
      <w:r w:rsidR="00247445" w:rsidRPr="0017362B">
        <w:rPr>
          <w:rStyle w:val="normaltextrun"/>
          <w:rFonts w:cstheme="minorBidi"/>
          <w:position w:val="-1"/>
          <w:lang w:val="fr-FR"/>
        </w:rPr>
        <w:t>l</w:t>
      </w:r>
      <w:r w:rsidRPr="0017362B">
        <w:rPr>
          <w:rStyle w:val="normaltextrun"/>
          <w:rFonts w:cstheme="minorBidi"/>
          <w:position w:val="-1"/>
          <w:lang w:val="fr-FR"/>
        </w:rPr>
        <w:t xml:space="preserve">es secteurs public et privé et </w:t>
      </w:r>
      <w:r w:rsidR="00247445" w:rsidRPr="0017362B">
        <w:rPr>
          <w:rStyle w:val="normaltextrun"/>
          <w:rFonts w:cstheme="minorBidi"/>
          <w:position w:val="-1"/>
          <w:lang w:val="fr-FR"/>
        </w:rPr>
        <w:t xml:space="preserve">le </w:t>
      </w:r>
      <w:r w:rsidRPr="0017362B">
        <w:rPr>
          <w:rStyle w:val="normaltextrun"/>
          <w:rFonts w:cstheme="minorBidi"/>
          <w:position w:val="-1"/>
          <w:lang w:val="fr-FR"/>
        </w:rPr>
        <w:t>milieu universitaire, il convient de définir un large éventail d</w:t>
      </w:r>
      <w:r w:rsidR="00BE44A0" w:rsidRPr="0017362B">
        <w:rPr>
          <w:rStyle w:val="normaltextrun"/>
          <w:rFonts w:cstheme="minorBidi"/>
          <w:position w:val="-1"/>
          <w:lang w:val="fr-FR"/>
        </w:rPr>
        <w:t>’</w:t>
      </w:r>
      <w:r w:rsidRPr="0017362B">
        <w:rPr>
          <w:rStyle w:val="normaltextrun"/>
          <w:rFonts w:cstheme="minorBidi"/>
          <w:position w:val="-1"/>
          <w:lang w:val="fr-FR"/>
        </w:rPr>
        <w:t>activités de développement des capacités, y compris différents types de cours de formation, de webinaires et de conférences.</w:t>
      </w:r>
      <w:r w:rsidR="00216634" w:rsidRPr="0017362B">
        <w:rPr>
          <w:rStyle w:val="normaltextrun"/>
          <w:rFonts w:cstheme="minorBidi"/>
          <w:position w:val="-1"/>
          <w:lang w:val="fr-FR"/>
        </w:rPr>
        <w:t xml:space="preserve"> </w:t>
      </w:r>
      <w:r w:rsidR="002A5635" w:rsidRPr="0017362B">
        <w:rPr>
          <w:rStyle w:val="normaltextrun"/>
          <w:rFonts w:cstheme="minorBidi"/>
          <w:position w:val="-1"/>
          <w:lang w:val="fr-FR"/>
        </w:rPr>
        <w:t>Le développement d</w:t>
      </w:r>
      <w:r w:rsidR="00BE44A0" w:rsidRPr="0017362B">
        <w:rPr>
          <w:rStyle w:val="normaltextrun"/>
          <w:rFonts w:cstheme="minorBidi"/>
          <w:position w:val="-1"/>
          <w:lang w:val="fr-FR"/>
        </w:rPr>
        <w:t>’</w:t>
      </w:r>
      <w:r w:rsidR="002A5635" w:rsidRPr="0017362B">
        <w:rPr>
          <w:rStyle w:val="normaltextrun"/>
          <w:rFonts w:cstheme="minorBidi"/>
          <w:position w:val="-1"/>
          <w:lang w:val="fr-FR"/>
        </w:rPr>
        <w:t>un mécanisme de gestion des connaissances optimisé, par exemple une plate-forme en ligne et actualisée, garantit le succès et la durabilité des activités de développement des capacités.</w:t>
      </w:r>
    </w:p>
    <w:p w14:paraId="05013213" w14:textId="211A9DF1" w:rsidR="00216634" w:rsidRPr="0017362B" w:rsidRDefault="002A5635" w:rsidP="00216634">
      <w:pPr>
        <w:spacing w:before="360" w:after="240"/>
        <w:jc w:val="left"/>
        <w:rPr>
          <w:rStyle w:val="normaltextrun"/>
          <w:rFonts w:cstheme="minorBidi"/>
          <w:b/>
          <w:bCs/>
          <w:position w:val="-1"/>
          <w:lang w:val="fr-FR"/>
        </w:rPr>
      </w:pPr>
      <w:r w:rsidRPr="0017362B">
        <w:rPr>
          <w:rStyle w:val="normaltextrun"/>
          <w:rFonts w:cstheme="minorBidi"/>
          <w:b/>
          <w:bCs/>
          <w:position w:val="-1"/>
          <w:szCs w:val="22"/>
          <w:lang w:val="fr-FR"/>
        </w:rPr>
        <w:t>Approches stratégiques</w:t>
      </w:r>
    </w:p>
    <w:p w14:paraId="19EAA4D9" w14:textId="776FBAA0" w:rsidR="00216634" w:rsidRPr="0017362B" w:rsidRDefault="00216634" w:rsidP="00216634">
      <w:pPr>
        <w:spacing w:before="120"/>
        <w:jc w:val="left"/>
        <w:rPr>
          <w:rStyle w:val="normaltextrun"/>
          <w:rFonts w:cstheme="minorBidi"/>
          <w:position w:val="-1"/>
          <w:lang w:val="fr-FR"/>
        </w:rPr>
      </w:pPr>
      <w:r w:rsidRPr="0017362B">
        <w:rPr>
          <w:rStyle w:val="normaltextrun"/>
          <w:rFonts w:cstheme="minorBidi"/>
          <w:b/>
          <w:position w:val="-1"/>
          <w:lang w:val="fr-FR"/>
        </w:rPr>
        <w:t>2.A</w:t>
      </w:r>
      <w:r w:rsidRPr="0017362B">
        <w:rPr>
          <w:rStyle w:val="normaltextrun"/>
          <w:rFonts w:cstheme="minorBidi"/>
          <w:b/>
          <w:bCs/>
          <w:position w:val="-1"/>
          <w:lang w:val="fr-FR"/>
        </w:rPr>
        <w:t>:</w:t>
      </w:r>
      <w:r w:rsidRPr="0017362B">
        <w:rPr>
          <w:rStyle w:val="normaltextrun"/>
          <w:rFonts w:cstheme="minorBidi"/>
          <w:position w:val="-1"/>
          <w:lang w:val="fr-FR"/>
        </w:rPr>
        <w:t xml:space="preserve"> </w:t>
      </w:r>
      <w:r w:rsidR="00046AB9" w:rsidRPr="0017362B">
        <w:rPr>
          <w:rStyle w:val="normaltextrun"/>
          <w:rFonts w:cstheme="minorBidi"/>
          <w:position w:val="-1"/>
          <w:lang w:val="fr-FR"/>
        </w:rPr>
        <w:t>Organiser des cours de formation, des webinaires et des conférences, et créer des possibilités de transfert de connaissances entre les Régions et les Membres de l</w:t>
      </w:r>
      <w:r w:rsidR="00BE44A0" w:rsidRPr="0017362B">
        <w:rPr>
          <w:rStyle w:val="normaltextrun"/>
          <w:rFonts w:cstheme="minorBidi"/>
          <w:position w:val="-1"/>
          <w:lang w:val="fr-FR"/>
        </w:rPr>
        <w:t>’</w:t>
      </w:r>
      <w:r w:rsidR="00046AB9" w:rsidRPr="0017362B">
        <w:rPr>
          <w:rStyle w:val="normaltextrun"/>
          <w:rFonts w:cstheme="minorBidi"/>
          <w:position w:val="-1"/>
          <w:lang w:val="fr-FR"/>
        </w:rPr>
        <w:t>OMM afin de développer les capacités des SMHN, du secteur privé et des jeunes praticiens.</w:t>
      </w:r>
    </w:p>
    <w:p w14:paraId="59C2D72C" w14:textId="536DABF4" w:rsidR="00216634" w:rsidRPr="0017362B" w:rsidRDefault="00216634" w:rsidP="00216634">
      <w:pPr>
        <w:spacing w:before="240"/>
        <w:jc w:val="left"/>
        <w:rPr>
          <w:rStyle w:val="normaltextrun"/>
          <w:rFonts w:cstheme="minorBidi"/>
          <w:position w:val="-1"/>
          <w:lang w:val="fr-FR"/>
        </w:rPr>
      </w:pPr>
      <w:r w:rsidRPr="0017362B">
        <w:rPr>
          <w:rStyle w:val="normaltextrun"/>
          <w:rFonts w:cstheme="minorBidi"/>
          <w:b/>
          <w:position w:val="-1"/>
          <w:lang w:val="fr-FR"/>
        </w:rPr>
        <w:t>2.B:</w:t>
      </w:r>
      <w:r w:rsidRPr="0017362B">
        <w:rPr>
          <w:rStyle w:val="normaltextrun"/>
          <w:rFonts w:cstheme="minorBidi"/>
          <w:position w:val="-1"/>
          <w:lang w:val="fr-FR"/>
        </w:rPr>
        <w:t xml:space="preserve"> </w:t>
      </w:r>
      <w:r w:rsidR="00220362" w:rsidRPr="0017362B">
        <w:rPr>
          <w:rStyle w:val="normaltextrun"/>
          <w:rFonts w:cstheme="minorBidi"/>
          <w:position w:val="-1"/>
          <w:lang w:val="fr-FR"/>
        </w:rPr>
        <w:t>Développer et maintenir un système complet de gestion des connaissances sous la forme d</w:t>
      </w:r>
      <w:r w:rsidR="00BE44A0" w:rsidRPr="0017362B">
        <w:rPr>
          <w:rStyle w:val="normaltextrun"/>
          <w:rFonts w:cstheme="minorBidi"/>
          <w:position w:val="-1"/>
          <w:lang w:val="fr-FR"/>
        </w:rPr>
        <w:t>’</w:t>
      </w:r>
      <w:r w:rsidR="00220362" w:rsidRPr="0017362B">
        <w:rPr>
          <w:rStyle w:val="normaltextrun"/>
          <w:rFonts w:cstheme="minorBidi"/>
          <w:position w:val="-1"/>
          <w:lang w:val="fr-FR"/>
        </w:rPr>
        <w:t>un référentiel en ligne et en libre accès de contenus et de supports relatifs à l</w:t>
      </w:r>
      <w:r w:rsidR="00BE44A0" w:rsidRPr="0017362B">
        <w:rPr>
          <w:rStyle w:val="normaltextrun"/>
          <w:rFonts w:cstheme="minorBidi"/>
          <w:position w:val="-1"/>
          <w:lang w:val="fr-FR"/>
        </w:rPr>
        <w:t>’</w:t>
      </w:r>
      <w:r w:rsidR="00220362" w:rsidRPr="0017362B">
        <w:rPr>
          <w:rStyle w:val="normaltextrun"/>
          <w:rFonts w:cstheme="minorBidi"/>
          <w:position w:val="-1"/>
          <w:lang w:val="fr-FR"/>
        </w:rPr>
        <w:t>énergie et à la météorologie.</w:t>
      </w:r>
    </w:p>
    <w:p w14:paraId="22C5919F" w14:textId="1529EF62" w:rsidR="00216634" w:rsidRPr="0017362B" w:rsidRDefault="00216634" w:rsidP="00216634">
      <w:pPr>
        <w:spacing w:before="360" w:after="240"/>
        <w:jc w:val="left"/>
        <w:rPr>
          <w:rStyle w:val="normaltextrun"/>
          <w:rFonts w:cstheme="minorBidi"/>
          <w:b/>
          <w:position w:val="-1"/>
          <w:szCs w:val="22"/>
          <w:lang w:val="fr-FR"/>
        </w:rPr>
      </w:pPr>
      <w:r w:rsidRPr="0017362B">
        <w:rPr>
          <w:rStyle w:val="normaltextrun"/>
          <w:rFonts w:cstheme="minorBidi"/>
          <w:b/>
          <w:bCs/>
          <w:position w:val="-1"/>
          <w:szCs w:val="22"/>
          <w:lang w:val="fr-FR"/>
        </w:rPr>
        <w:t>Objecti</w:t>
      </w:r>
      <w:r w:rsidR="00BB2589" w:rsidRPr="0017362B">
        <w:rPr>
          <w:rStyle w:val="normaltextrun"/>
          <w:rFonts w:cstheme="minorBidi"/>
          <w:b/>
          <w:bCs/>
          <w:position w:val="-1"/>
          <w:szCs w:val="22"/>
          <w:lang w:val="fr-FR"/>
        </w:rPr>
        <w:t>f</w:t>
      </w:r>
      <w:r w:rsidRPr="0017362B">
        <w:rPr>
          <w:rStyle w:val="normaltextrun"/>
          <w:rFonts w:cstheme="minorBidi"/>
          <w:b/>
          <w:position w:val="-1"/>
          <w:szCs w:val="22"/>
          <w:lang w:val="fr-FR"/>
        </w:rPr>
        <w:t xml:space="preserve"> 3</w:t>
      </w:r>
      <w:r w:rsidRPr="0017362B">
        <w:rPr>
          <w:rStyle w:val="normaltextrun"/>
          <w:rFonts w:cstheme="minorBidi"/>
          <w:b/>
          <w:bCs/>
          <w:position w:val="-1"/>
          <w:szCs w:val="22"/>
          <w:lang w:val="fr-FR"/>
        </w:rPr>
        <w:t xml:space="preserve">. </w:t>
      </w:r>
      <w:r w:rsidR="00592EB0" w:rsidRPr="0017362B">
        <w:rPr>
          <w:rStyle w:val="normaltextrun"/>
          <w:rFonts w:cstheme="minorBidi"/>
          <w:b/>
          <w:bCs/>
          <w:position w:val="-1"/>
          <w:szCs w:val="22"/>
          <w:lang w:val="fr-FR"/>
        </w:rPr>
        <w:t>Intensifier la mobilisation des ressources et définir de nouveaux projets en renforçant les mécanismes et les partenariats mondiaux et régionaux</w:t>
      </w:r>
    </w:p>
    <w:p w14:paraId="1070440D" w14:textId="5B296764" w:rsidR="00216634" w:rsidRPr="0017362B" w:rsidRDefault="007234E9" w:rsidP="00216634">
      <w:pPr>
        <w:spacing w:before="120"/>
        <w:jc w:val="left"/>
        <w:rPr>
          <w:rStyle w:val="normaltextrun"/>
          <w:rFonts w:cstheme="minorBidi"/>
          <w:position w:val="-1"/>
          <w:lang w:val="fr-FR"/>
        </w:rPr>
      </w:pPr>
      <w:r w:rsidRPr="0017362B">
        <w:rPr>
          <w:rStyle w:val="normaltextrun"/>
          <w:rFonts w:cstheme="minorBidi"/>
          <w:position w:val="-1"/>
          <w:lang w:val="fr-FR"/>
        </w:rPr>
        <w:t>Des ressources financières et humaines devront être mobilisées pour di</w:t>
      </w:r>
      <w:r w:rsidR="001E0B4E" w:rsidRPr="0017362B">
        <w:rPr>
          <w:rStyle w:val="normaltextrun"/>
          <w:rFonts w:cstheme="minorBidi"/>
          <w:position w:val="-1"/>
          <w:lang w:val="fr-FR"/>
        </w:rPr>
        <w:t>verses</w:t>
      </w:r>
      <w:r w:rsidRPr="0017362B">
        <w:rPr>
          <w:rStyle w:val="normaltextrun"/>
          <w:rFonts w:cstheme="minorBidi"/>
          <w:position w:val="-1"/>
          <w:lang w:val="fr-FR"/>
        </w:rPr>
        <w:t xml:space="preserve"> activités de développement des capacités, y compris des cours de formation et des projets, en collaboration avec des partenaires régionaux et internationaux potentiels du secteur public, du secteur privé et du milieu universitaire.</w:t>
      </w:r>
      <w:r w:rsidR="00216634" w:rsidRPr="0017362B">
        <w:rPr>
          <w:rStyle w:val="normaltextrun"/>
          <w:rFonts w:cstheme="minorBidi"/>
          <w:position w:val="-1"/>
          <w:lang w:val="fr-FR"/>
        </w:rPr>
        <w:t xml:space="preserve"> </w:t>
      </w:r>
      <w:r w:rsidR="00BB2589" w:rsidRPr="0017362B">
        <w:rPr>
          <w:rStyle w:val="normaltextrun"/>
          <w:rFonts w:cstheme="minorBidi"/>
          <w:position w:val="-1"/>
          <w:lang w:val="fr-FR"/>
        </w:rPr>
        <w:t>En outre, le renforcement des partenariats au plan régional et mondial permettra de multiplier les possibilités de projets régionaux collaboratifs et de mini-projets nationaux.</w:t>
      </w:r>
    </w:p>
    <w:p w14:paraId="3DEF5E8B" w14:textId="04D14B5C" w:rsidR="00216634" w:rsidRPr="0017362B" w:rsidRDefault="002A5635" w:rsidP="00216634">
      <w:pPr>
        <w:spacing w:before="360" w:after="240"/>
        <w:jc w:val="left"/>
        <w:rPr>
          <w:rStyle w:val="normaltextrun"/>
          <w:rFonts w:cstheme="minorBidi"/>
          <w:b/>
          <w:bCs/>
          <w:position w:val="-1"/>
          <w:lang w:val="fr-FR"/>
        </w:rPr>
      </w:pPr>
      <w:r w:rsidRPr="0017362B">
        <w:rPr>
          <w:rStyle w:val="normaltextrun"/>
          <w:rFonts w:cstheme="minorBidi"/>
          <w:b/>
          <w:bCs/>
          <w:position w:val="-1"/>
          <w:szCs w:val="22"/>
          <w:lang w:val="fr-FR"/>
        </w:rPr>
        <w:t>Approches stratégiques</w:t>
      </w:r>
    </w:p>
    <w:p w14:paraId="230AE0B3" w14:textId="5D209F55" w:rsidR="00216634" w:rsidRPr="0017362B" w:rsidRDefault="00216634" w:rsidP="00216634">
      <w:pPr>
        <w:spacing w:before="120"/>
        <w:jc w:val="left"/>
        <w:rPr>
          <w:rStyle w:val="normaltextrun"/>
          <w:rFonts w:cstheme="minorBidi"/>
          <w:position w:val="-1"/>
          <w:lang w:val="fr-FR"/>
        </w:rPr>
      </w:pPr>
      <w:r w:rsidRPr="0017362B">
        <w:rPr>
          <w:rStyle w:val="normaltextrun"/>
          <w:rFonts w:cstheme="minorBidi"/>
          <w:b/>
          <w:position w:val="-1"/>
          <w:lang w:val="fr-FR"/>
        </w:rPr>
        <w:t>3.A</w:t>
      </w:r>
      <w:r w:rsidRPr="0017362B">
        <w:rPr>
          <w:rStyle w:val="normaltextrun"/>
          <w:rFonts w:cstheme="minorBidi"/>
          <w:b/>
          <w:bCs/>
          <w:position w:val="-1"/>
          <w:lang w:val="fr-FR"/>
        </w:rPr>
        <w:t>:</w:t>
      </w:r>
      <w:r w:rsidRPr="0017362B">
        <w:rPr>
          <w:rStyle w:val="normaltextrun"/>
          <w:rFonts w:cstheme="minorBidi"/>
          <w:position w:val="-1"/>
          <w:lang w:val="fr-FR"/>
        </w:rPr>
        <w:t xml:space="preserve"> </w:t>
      </w:r>
      <w:r w:rsidR="00FC300E" w:rsidRPr="0017362B">
        <w:rPr>
          <w:rStyle w:val="normaltextrun"/>
          <w:rFonts w:cstheme="minorBidi"/>
          <w:position w:val="-1"/>
          <w:lang w:val="fr-FR"/>
        </w:rPr>
        <w:t>Établir et renforcer les partenariats avec les acteurs du secteur de l</w:t>
      </w:r>
      <w:r w:rsidR="00BE44A0" w:rsidRPr="0017362B">
        <w:rPr>
          <w:rStyle w:val="normaltextrun"/>
          <w:rFonts w:cstheme="minorBidi"/>
          <w:position w:val="-1"/>
          <w:lang w:val="fr-FR"/>
        </w:rPr>
        <w:t>’</w:t>
      </w:r>
      <w:r w:rsidR="00FC300E" w:rsidRPr="0017362B">
        <w:rPr>
          <w:rStyle w:val="normaltextrun"/>
          <w:rFonts w:cstheme="minorBidi"/>
          <w:position w:val="-1"/>
          <w:lang w:val="fr-FR"/>
        </w:rPr>
        <w:t>énergie à l</w:t>
      </w:r>
      <w:r w:rsidR="00BE44A0" w:rsidRPr="0017362B">
        <w:rPr>
          <w:rStyle w:val="normaltextrun"/>
          <w:rFonts w:cstheme="minorBidi"/>
          <w:position w:val="-1"/>
          <w:lang w:val="fr-FR"/>
        </w:rPr>
        <w:t>’</w:t>
      </w:r>
      <w:r w:rsidR="00FC300E" w:rsidRPr="0017362B">
        <w:rPr>
          <w:rStyle w:val="normaltextrun"/>
          <w:rFonts w:cstheme="minorBidi"/>
          <w:position w:val="-1"/>
          <w:lang w:val="fr-FR"/>
        </w:rPr>
        <w:t>échelle nationale, régionale et internationale en vue de concevoir et de mettre en œuvre des activités de développement des capacités de façon conjointe.</w:t>
      </w:r>
    </w:p>
    <w:p w14:paraId="735B0393" w14:textId="17D115D3" w:rsidR="00216634" w:rsidRPr="0017362B" w:rsidRDefault="00216634" w:rsidP="00216634">
      <w:pPr>
        <w:spacing w:before="240"/>
        <w:jc w:val="left"/>
        <w:rPr>
          <w:rStyle w:val="normaltextrun"/>
          <w:rFonts w:cstheme="minorBidi"/>
          <w:position w:val="-1"/>
          <w:lang w:val="fr-FR"/>
        </w:rPr>
      </w:pPr>
      <w:r w:rsidRPr="0017362B">
        <w:rPr>
          <w:rStyle w:val="normaltextrun"/>
          <w:rFonts w:cstheme="minorBidi"/>
          <w:b/>
          <w:position w:val="-1"/>
          <w:lang w:val="fr-FR"/>
        </w:rPr>
        <w:t>3.B:</w:t>
      </w:r>
      <w:r w:rsidRPr="0017362B">
        <w:rPr>
          <w:rStyle w:val="normaltextrun"/>
          <w:rFonts w:cstheme="minorBidi"/>
          <w:position w:val="-1"/>
          <w:lang w:val="fr-FR"/>
        </w:rPr>
        <w:t xml:space="preserve"> </w:t>
      </w:r>
      <w:r w:rsidR="00A56208" w:rsidRPr="0017362B">
        <w:rPr>
          <w:rStyle w:val="normaltextrun"/>
          <w:rFonts w:cstheme="minorBidi"/>
          <w:position w:val="-1"/>
          <w:lang w:val="fr-FR"/>
        </w:rPr>
        <w:t>Élaborer et mettre en place des projets régionaux et des mini-projets nationaux en collaboration avec des partenaires potentiels afin de combler les lacunes et de répondre aux besoins recensés du secteur de l</w:t>
      </w:r>
      <w:r w:rsidR="00BE44A0" w:rsidRPr="0017362B">
        <w:rPr>
          <w:rStyle w:val="normaltextrun"/>
          <w:rFonts w:cstheme="minorBidi"/>
          <w:position w:val="-1"/>
          <w:lang w:val="fr-FR"/>
        </w:rPr>
        <w:t>’</w:t>
      </w:r>
      <w:r w:rsidR="00A56208" w:rsidRPr="0017362B">
        <w:rPr>
          <w:rStyle w:val="normaltextrun"/>
          <w:rFonts w:cstheme="minorBidi"/>
          <w:position w:val="-1"/>
          <w:lang w:val="fr-FR"/>
        </w:rPr>
        <w:t>énergie en matière de services météorologiques et climatologiques.</w:t>
      </w:r>
    </w:p>
    <w:p w14:paraId="05A5025C" w14:textId="4AF63428" w:rsidR="00216634" w:rsidRPr="0017362B" w:rsidRDefault="009E3364" w:rsidP="00216634">
      <w:pPr>
        <w:spacing w:before="360" w:after="240"/>
        <w:jc w:val="left"/>
        <w:rPr>
          <w:rStyle w:val="normaltextrun"/>
          <w:rFonts w:cstheme="minorBidi"/>
          <w:b/>
          <w:position w:val="-1"/>
          <w:szCs w:val="22"/>
          <w:lang w:val="fr-FR"/>
        </w:rPr>
      </w:pPr>
      <w:r w:rsidRPr="0017362B">
        <w:rPr>
          <w:rStyle w:val="normaltextrun"/>
          <w:rFonts w:cstheme="minorBidi"/>
          <w:b/>
          <w:bCs/>
          <w:position w:val="-1"/>
          <w:szCs w:val="22"/>
          <w:lang w:val="fr-FR"/>
        </w:rPr>
        <w:t>Objectif 4: Accroître les possibilités d</w:t>
      </w:r>
      <w:r w:rsidR="00E3688D" w:rsidRPr="0017362B">
        <w:rPr>
          <w:rStyle w:val="normaltextrun"/>
          <w:rFonts w:cstheme="minorBidi"/>
          <w:b/>
          <w:bCs/>
          <w:position w:val="-1"/>
          <w:szCs w:val="22"/>
          <w:lang w:val="fr-FR"/>
        </w:rPr>
        <w:t>e formation</w:t>
      </w:r>
      <w:r w:rsidRPr="0017362B">
        <w:rPr>
          <w:rStyle w:val="normaltextrun"/>
          <w:rFonts w:cstheme="minorBidi"/>
          <w:b/>
          <w:bCs/>
          <w:position w:val="-1"/>
          <w:szCs w:val="22"/>
          <w:lang w:val="fr-FR"/>
        </w:rPr>
        <w:t xml:space="preserve"> et de recherche en tenant compte de l</w:t>
      </w:r>
      <w:r w:rsidR="00BE44A0" w:rsidRPr="0017362B">
        <w:rPr>
          <w:rStyle w:val="normaltextrun"/>
          <w:rFonts w:cstheme="minorBidi"/>
          <w:b/>
          <w:bCs/>
          <w:position w:val="-1"/>
          <w:szCs w:val="22"/>
          <w:lang w:val="fr-FR"/>
        </w:rPr>
        <w:t>’</w:t>
      </w:r>
      <w:r w:rsidRPr="0017362B">
        <w:rPr>
          <w:rStyle w:val="normaltextrun"/>
          <w:rFonts w:cstheme="minorBidi"/>
          <w:b/>
          <w:bCs/>
          <w:position w:val="-1"/>
          <w:szCs w:val="22"/>
          <w:lang w:val="fr-FR"/>
        </w:rPr>
        <w:t>équilibre entre les sexes, les Régions et les étapes de carrière</w:t>
      </w:r>
    </w:p>
    <w:p w14:paraId="265842E3" w14:textId="181EC047" w:rsidR="00216634" w:rsidRPr="0017362B" w:rsidRDefault="003F050B" w:rsidP="00216634">
      <w:pPr>
        <w:spacing w:before="120"/>
        <w:jc w:val="left"/>
        <w:rPr>
          <w:rStyle w:val="normaltextrun"/>
          <w:rFonts w:cstheme="minorBidi"/>
          <w:position w:val="-1"/>
          <w:lang w:val="fr-FR"/>
        </w:rPr>
      </w:pPr>
      <w:r w:rsidRPr="0017362B">
        <w:rPr>
          <w:rStyle w:val="normaltextrun"/>
          <w:rFonts w:cstheme="minorBidi"/>
          <w:position w:val="-1"/>
          <w:lang w:val="fr-FR"/>
        </w:rPr>
        <w:t xml:space="preserve">Il est essentiel de faire appel à des personnes qualifiées possédant des compétences en matière de prestation de services pour développer des </w:t>
      </w:r>
      <w:r w:rsidRPr="0017362B">
        <w:rPr>
          <w:rFonts w:eastAsiaTheme="minorHAnsi"/>
          <w:lang w:val="fr-FR"/>
        </w:rPr>
        <w:t xml:space="preserve">services météorologiques, climatologiques, hydrologiques, maritimes et environnementaux connexes </w:t>
      </w:r>
      <w:r w:rsidRPr="0017362B">
        <w:rPr>
          <w:rStyle w:val="normaltextrun"/>
          <w:rFonts w:cstheme="minorBidi"/>
          <w:position w:val="-1"/>
          <w:lang w:val="fr-FR"/>
        </w:rPr>
        <w:t>et les appliquer au secteur de l</w:t>
      </w:r>
      <w:r w:rsidR="00BE44A0" w:rsidRPr="0017362B">
        <w:rPr>
          <w:rStyle w:val="normaltextrun"/>
          <w:rFonts w:cstheme="minorBidi"/>
          <w:position w:val="-1"/>
          <w:lang w:val="fr-FR"/>
        </w:rPr>
        <w:t>’</w:t>
      </w:r>
      <w:r w:rsidRPr="0017362B">
        <w:rPr>
          <w:rStyle w:val="normaltextrun"/>
          <w:rFonts w:cstheme="minorBidi"/>
          <w:position w:val="-1"/>
          <w:lang w:val="fr-FR"/>
        </w:rPr>
        <w:t>énergie.</w:t>
      </w:r>
      <w:r w:rsidR="00216634" w:rsidRPr="0017362B">
        <w:rPr>
          <w:rStyle w:val="normaltextrun"/>
          <w:rFonts w:cstheme="minorBidi"/>
          <w:position w:val="-1"/>
          <w:lang w:val="fr-FR"/>
        </w:rPr>
        <w:t xml:space="preserve"> </w:t>
      </w:r>
      <w:r w:rsidR="00FC1C02" w:rsidRPr="0017362B">
        <w:rPr>
          <w:rStyle w:val="normaltextrun"/>
          <w:rFonts w:cstheme="minorBidi"/>
          <w:position w:val="-1"/>
          <w:lang w:val="fr-FR"/>
        </w:rPr>
        <w:t>Cet objectif est au cœur des cours de formation, qui visent à créer un réseau de praticiens avec une représentation égale des sexes à des fins de partage des connaissances et de résolution des problèmes.</w:t>
      </w:r>
      <w:r w:rsidR="00216634" w:rsidRPr="0017362B">
        <w:rPr>
          <w:rStyle w:val="normaltextrun"/>
          <w:rFonts w:cstheme="minorBidi"/>
          <w:position w:val="-1"/>
          <w:lang w:val="fr-FR"/>
        </w:rPr>
        <w:t xml:space="preserve"> </w:t>
      </w:r>
      <w:r w:rsidR="00D45596" w:rsidRPr="0017362B">
        <w:rPr>
          <w:rStyle w:val="normaltextrun"/>
          <w:rFonts w:cstheme="minorBidi"/>
          <w:position w:val="-1"/>
          <w:lang w:val="fr-FR"/>
        </w:rPr>
        <w:t>En outre, il est indispensable que les organismes de recherche de l</w:t>
      </w:r>
      <w:r w:rsidR="00BE44A0" w:rsidRPr="0017362B">
        <w:rPr>
          <w:rStyle w:val="normaltextrun"/>
          <w:rFonts w:cstheme="minorBidi"/>
          <w:position w:val="-1"/>
          <w:lang w:val="fr-FR"/>
        </w:rPr>
        <w:t>’</w:t>
      </w:r>
      <w:r w:rsidR="00D45596" w:rsidRPr="0017362B">
        <w:rPr>
          <w:rStyle w:val="normaltextrun"/>
          <w:rFonts w:cstheme="minorBidi"/>
          <w:position w:val="-1"/>
          <w:lang w:val="fr-FR"/>
        </w:rPr>
        <w:t>OMM collaborent étroitement avec le milieu universitaire pour mettre en application les résultats de la recherche.</w:t>
      </w:r>
    </w:p>
    <w:p w14:paraId="230AD289" w14:textId="260E3F87" w:rsidR="00216634" w:rsidRPr="0017362B" w:rsidRDefault="002A5635" w:rsidP="00DA5303">
      <w:pPr>
        <w:keepNext/>
        <w:spacing w:before="360" w:after="240"/>
        <w:jc w:val="left"/>
        <w:rPr>
          <w:rStyle w:val="normaltextrun"/>
          <w:rFonts w:cstheme="minorBidi"/>
          <w:b/>
          <w:bCs/>
          <w:position w:val="-1"/>
          <w:lang w:val="fr-FR"/>
        </w:rPr>
      </w:pPr>
      <w:r w:rsidRPr="0017362B">
        <w:rPr>
          <w:rStyle w:val="normaltextrun"/>
          <w:rFonts w:cstheme="minorBidi"/>
          <w:b/>
          <w:bCs/>
          <w:position w:val="-1"/>
          <w:szCs w:val="22"/>
          <w:lang w:val="fr-FR"/>
        </w:rPr>
        <w:lastRenderedPageBreak/>
        <w:t>Approches stratégiques</w:t>
      </w:r>
    </w:p>
    <w:p w14:paraId="713BA3F7" w14:textId="467BC4A0" w:rsidR="00216634" w:rsidRPr="0017362B" w:rsidRDefault="00216634" w:rsidP="00DA5303">
      <w:pPr>
        <w:keepNext/>
        <w:spacing w:before="120"/>
        <w:jc w:val="left"/>
        <w:rPr>
          <w:rStyle w:val="normaltextrun"/>
          <w:rFonts w:cstheme="minorBidi"/>
          <w:position w:val="-1"/>
          <w:lang w:val="fr-FR"/>
        </w:rPr>
      </w:pPr>
      <w:r w:rsidRPr="0017362B">
        <w:rPr>
          <w:rStyle w:val="normaltextrun"/>
          <w:rFonts w:cstheme="minorBidi"/>
          <w:b/>
          <w:position w:val="-1"/>
          <w:lang w:val="fr-FR"/>
        </w:rPr>
        <w:t>4.A</w:t>
      </w:r>
      <w:r w:rsidRPr="0017362B">
        <w:rPr>
          <w:rStyle w:val="normaltextrun"/>
          <w:rFonts w:cstheme="minorBidi"/>
          <w:b/>
          <w:bCs/>
          <w:position w:val="-1"/>
          <w:lang w:val="fr-FR"/>
        </w:rPr>
        <w:t>:</w:t>
      </w:r>
      <w:r w:rsidRPr="0017362B">
        <w:rPr>
          <w:rStyle w:val="normaltextrun"/>
          <w:rFonts w:cstheme="minorBidi"/>
          <w:position w:val="-1"/>
          <w:lang w:val="fr-FR"/>
        </w:rPr>
        <w:t xml:space="preserve"> </w:t>
      </w:r>
      <w:r w:rsidR="003B5F88" w:rsidRPr="0017362B">
        <w:rPr>
          <w:rStyle w:val="normaltextrun"/>
          <w:rFonts w:cstheme="minorBidi"/>
          <w:position w:val="-1"/>
          <w:lang w:val="fr-FR"/>
        </w:rPr>
        <w:t>Co-organiser des webinaires et des conférences scientifiques en collaboration avec le milieu universitaire et intégrer les résultats de la recherche dans les programmes de formation.</w:t>
      </w:r>
    </w:p>
    <w:p w14:paraId="70B64582" w14:textId="4FCC5E40" w:rsidR="00216634" w:rsidRPr="0017362B" w:rsidRDefault="00216634" w:rsidP="00216634">
      <w:pPr>
        <w:spacing w:before="240"/>
        <w:jc w:val="left"/>
        <w:rPr>
          <w:rStyle w:val="normaltextrun"/>
          <w:rFonts w:cstheme="minorBidi"/>
          <w:position w:val="-1"/>
          <w:lang w:val="fr-FR"/>
        </w:rPr>
      </w:pPr>
      <w:r w:rsidRPr="0017362B">
        <w:rPr>
          <w:rStyle w:val="normaltextrun"/>
          <w:rFonts w:cstheme="minorBidi"/>
          <w:b/>
          <w:position w:val="-1"/>
          <w:lang w:val="fr-FR"/>
        </w:rPr>
        <w:t>4.B:</w:t>
      </w:r>
      <w:r w:rsidRPr="0017362B">
        <w:rPr>
          <w:rStyle w:val="normaltextrun"/>
          <w:rFonts w:cstheme="minorBidi"/>
          <w:position w:val="-1"/>
          <w:lang w:val="fr-FR"/>
        </w:rPr>
        <w:t xml:space="preserve"> </w:t>
      </w:r>
      <w:r w:rsidR="008643A7" w:rsidRPr="0017362B">
        <w:rPr>
          <w:rStyle w:val="normaltextrun"/>
          <w:rFonts w:cstheme="minorBidi"/>
          <w:position w:val="-1"/>
          <w:lang w:val="fr-FR"/>
        </w:rPr>
        <w:t>Concevoir et mettre en œuvre conjointement avec les organismes de recherche de l</w:t>
      </w:r>
      <w:r w:rsidR="00BE44A0" w:rsidRPr="0017362B">
        <w:rPr>
          <w:rStyle w:val="normaltextrun"/>
          <w:rFonts w:cstheme="minorBidi"/>
          <w:position w:val="-1"/>
          <w:lang w:val="fr-FR"/>
        </w:rPr>
        <w:t>’</w:t>
      </w:r>
      <w:r w:rsidR="008643A7" w:rsidRPr="0017362B">
        <w:rPr>
          <w:rStyle w:val="normaltextrun"/>
          <w:rFonts w:cstheme="minorBidi"/>
          <w:position w:val="-1"/>
          <w:lang w:val="fr-FR"/>
        </w:rPr>
        <w:t xml:space="preserve">OMM des mini-projets fondés sur la recherche </w:t>
      </w:r>
      <w:r w:rsidR="00391AC5" w:rsidRPr="0017362B">
        <w:rPr>
          <w:rStyle w:val="normaltextrun"/>
          <w:rFonts w:cstheme="minorBidi"/>
          <w:position w:val="-1"/>
          <w:lang w:val="fr-FR"/>
        </w:rPr>
        <w:t>pour</w:t>
      </w:r>
      <w:r w:rsidR="008643A7" w:rsidRPr="0017362B">
        <w:rPr>
          <w:rStyle w:val="normaltextrun"/>
          <w:rFonts w:cstheme="minorBidi"/>
          <w:position w:val="-1"/>
          <w:lang w:val="fr-FR"/>
        </w:rPr>
        <w:t xml:space="preserve"> le secteur de l</w:t>
      </w:r>
      <w:r w:rsidR="00BE44A0" w:rsidRPr="0017362B">
        <w:rPr>
          <w:rStyle w:val="normaltextrun"/>
          <w:rFonts w:cstheme="minorBidi"/>
          <w:position w:val="-1"/>
          <w:lang w:val="fr-FR"/>
        </w:rPr>
        <w:t>’</w:t>
      </w:r>
      <w:r w:rsidR="008643A7" w:rsidRPr="0017362B">
        <w:rPr>
          <w:rStyle w:val="normaltextrun"/>
          <w:rFonts w:cstheme="minorBidi"/>
          <w:position w:val="-1"/>
          <w:lang w:val="fr-FR"/>
        </w:rPr>
        <w:t>énergie.</w:t>
      </w:r>
    </w:p>
    <w:p w14:paraId="1B9580F8" w14:textId="654D9C3E" w:rsidR="00216634" w:rsidRPr="0017362B" w:rsidRDefault="00216634" w:rsidP="00DA5303">
      <w:pPr>
        <w:spacing w:before="480"/>
        <w:jc w:val="center"/>
        <w:rPr>
          <w:rStyle w:val="normaltextrun"/>
          <w:rFonts w:cstheme="minorBidi"/>
          <w:position w:val="-1"/>
        </w:rPr>
      </w:pPr>
      <w:r w:rsidRPr="0017362B">
        <w:rPr>
          <w:rStyle w:val="normaltextrun"/>
          <w:rFonts w:cstheme="minorBidi"/>
          <w:position w:val="-1"/>
        </w:rPr>
        <w:t>___________</w:t>
      </w:r>
    </w:p>
    <w:sectPr w:rsidR="00216634" w:rsidRPr="0017362B"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8DAE" w14:textId="77777777" w:rsidR="007834D5" w:rsidRDefault="007834D5">
      <w:r>
        <w:separator/>
      </w:r>
    </w:p>
    <w:p w14:paraId="7C882EF7" w14:textId="77777777" w:rsidR="007834D5" w:rsidRDefault="007834D5"/>
    <w:p w14:paraId="0F7EA302" w14:textId="77777777" w:rsidR="007834D5" w:rsidRDefault="007834D5"/>
  </w:endnote>
  <w:endnote w:type="continuationSeparator" w:id="0">
    <w:p w14:paraId="23C349DB" w14:textId="77777777" w:rsidR="007834D5" w:rsidRDefault="007834D5">
      <w:r>
        <w:continuationSeparator/>
      </w:r>
    </w:p>
    <w:p w14:paraId="15F5211D" w14:textId="77777777" w:rsidR="007834D5" w:rsidRDefault="007834D5"/>
    <w:p w14:paraId="7804251B" w14:textId="77777777" w:rsidR="007834D5" w:rsidRDefault="007834D5"/>
  </w:endnote>
  <w:endnote w:type="continuationNotice" w:id="1">
    <w:p w14:paraId="5D08F44D" w14:textId="77777777" w:rsidR="007834D5" w:rsidRDefault="00783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07A7" w14:textId="77777777" w:rsidR="007834D5" w:rsidRDefault="007834D5">
      <w:r>
        <w:separator/>
      </w:r>
    </w:p>
  </w:footnote>
  <w:footnote w:type="continuationSeparator" w:id="0">
    <w:p w14:paraId="2BC562CA" w14:textId="77777777" w:rsidR="007834D5" w:rsidRDefault="007834D5">
      <w:r>
        <w:continuationSeparator/>
      </w:r>
    </w:p>
    <w:p w14:paraId="4E6BB94C" w14:textId="77777777" w:rsidR="007834D5" w:rsidRDefault="007834D5"/>
    <w:p w14:paraId="15B07141" w14:textId="77777777" w:rsidR="007834D5" w:rsidRDefault="007834D5"/>
  </w:footnote>
  <w:footnote w:type="continuationNotice" w:id="1">
    <w:p w14:paraId="6043B1EA" w14:textId="77777777" w:rsidR="007834D5" w:rsidRDefault="00783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ACAC" w14:textId="15831F2A"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C65758">
      <w:rPr>
        <w:sz w:val="18"/>
        <w:szCs w:val="18"/>
      </w:rPr>
      <w:t>4.8</w:t>
    </w:r>
    <w:r w:rsidR="00A432CD" w:rsidRPr="0009110D">
      <w:rPr>
        <w:sz w:val="18"/>
        <w:szCs w:val="18"/>
      </w:rPr>
      <w:t xml:space="preserve">, </w:t>
    </w:r>
    <w:r w:rsidR="000D4EB9" w:rsidRPr="0009110D">
      <w:rPr>
        <w:sz w:val="18"/>
        <w:szCs w:val="18"/>
        <w:lang w:val="en-CH"/>
      </w:rPr>
      <w:t>VERSION</w:t>
    </w:r>
    <w:r w:rsidR="00A432CD" w:rsidRPr="0009110D">
      <w:rPr>
        <w:sz w:val="18"/>
        <w:szCs w:val="18"/>
      </w:rPr>
      <w:t xml:space="preserve"> 1,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470F20"/>
    <w:multiLevelType w:val="hybridMultilevel"/>
    <w:tmpl w:val="FA067F54"/>
    <w:lvl w:ilvl="0" w:tplc="EBF6E7F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780C18"/>
    <w:multiLevelType w:val="hybridMultilevel"/>
    <w:tmpl w:val="837813DE"/>
    <w:lvl w:ilvl="0" w:tplc="04090011">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344604">
    <w:abstractNumId w:val="31"/>
  </w:num>
  <w:num w:numId="2" w16cid:durableId="1654218209">
    <w:abstractNumId w:val="47"/>
  </w:num>
  <w:num w:numId="3" w16cid:durableId="336008981">
    <w:abstractNumId w:val="29"/>
  </w:num>
  <w:num w:numId="4" w16cid:durableId="1041973828">
    <w:abstractNumId w:val="38"/>
  </w:num>
  <w:num w:numId="5" w16cid:durableId="1725565958">
    <w:abstractNumId w:val="18"/>
  </w:num>
  <w:num w:numId="6" w16cid:durableId="576861133">
    <w:abstractNumId w:val="23"/>
  </w:num>
  <w:num w:numId="7" w16cid:durableId="1220365271">
    <w:abstractNumId w:val="19"/>
  </w:num>
  <w:num w:numId="8" w16cid:durableId="1637880593">
    <w:abstractNumId w:val="32"/>
  </w:num>
  <w:num w:numId="9" w16cid:durableId="703211292">
    <w:abstractNumId w:val="22"/>
  </w:num>
  <w:num w:numId="10" w16cid:durableId="1991401446">
    <w:abstractNumId w:val="21"/>
  </w:num>
  <w:num w:numId="11" w16cid:durableId="508719296">
    <w:abstractNumId w:val="37"/>
  </w:num>
  <w:num w:numId="12" w16cid:durableId="2121951811">
    <w:abstractNumId w:val="12"/>
  </w:num>
  <w:num w:numId="13" w16cid:durableId="1249272479">
    <w:abstractNumId w:val="26"/>
  </w:num>
  <w:num w:numId="14" w16cid:durableId="913784059">
    <w:abstractNumId w:val="42"/>
  </w:num>
  <w:num w:numId="15" w16cid:durableId="500586916">
    <w:abstractNumId w:val="20"/>
  </w:num>
  <w:num w:numId="16" w16cid:durableId="649408588">
    <w:abstractNumId w:val="9"/>
  </w:num>
  <w:num w:numId="17" w16cid:durableId="167715666">
    <w:abstractNumId w:val="7"/>
  </w:num>
  <w:num w:numId="18" w16cid:durableId="554588165">
    <w:abstractNumId w:val="6"/>
  </w:num>
  <w:num w:numId="19" w16cid:durableId="417290623">
    <w:abstractNumId w:val="5"/>
  </w:num>
  <w:num w:numId="20" w16cid:durableId="931202964">
    <w:abstractNumId w:val="4"/>
  </w:num>
  <w:num w:numId="21" w16cid:durableId="1254514888">
    <w:abstractNumId w:val="8"/>
  </w:num>
  <w:num w:numId="22" w16cid:durableId="456144378">
    <w:abstractNumId w:val="3"/>
  </w:num>
  <w:num w:numId="23" w16cid:durableId="1010722808">
    <w:abstractNumId w:val="2"/>
  </w:num>
  <w:num w:numId="24" w16cid:durableId="1803424494">
    <w:abstractNumId w:val="1"/>
  </w:num>
  <w:num w:numId="25" w16cid:durableId="1580672959">
    <w:abstractNumId w:val="0"/>
  </w:num>
  <w:num w:numId="26" w16cid:durableId="1814983604">
    <w:abstractNumId w:val="45"/>
  </w:num>
  <w:num w:numId="27" w16cid:durableId="1720012237">
    <w:abstractNumId w:val="33"/>
  </w:num>
  <w:num w:numId="28" w16cid:durableId="798841856">
    <w:abstractNumId w:val="24"/>
  </w:num>
  <w:num w:numId="29" w16cid:durableId="1154221663">
    <w:abstractNumId w:val="34"/>
  </w:num>
  <w:num w:numId="30" w16cid:durableId="490219930">
    <w:abstractNumId w:val="35"/>
  </w:num>
  <w:num w:numId="31" w16cid:durableId="1010566439">
    <w:abstractNumId w:val="15"/>
  </w:num>
  <w:num w:numId="32" w16cid:durableId="882134030">
    <w:abstractNumId w:val="41"/>
  </w:num>
  <w:num w:numId="33" w16cid:durableId="789784922">
    <w:abstractNumId w:val="39"/>
  </w:num>
  <w:num w:numId="34" w16cid:durableId="1723089989">
    <w:abstractNumId w:val="25"/>
  </w:num>
  <w:num w:numId="35" w16cid:durableId="1694990133">
    <w:abstractNumId w:val="27"/>
  </w:num>
  <w:num w:numId="36" w16cid:durableId="1627277369">
    <w:abstractNumId w:val="46"/>
  </w:num>
  <w:num w:numId="37" w16cid:durableId="407730713">
    <w:abstractNumId w:val="36"/>
  </w:num>
  <w:num w:numId="38" w16cid:durableId="1866017617">
    <w:abstractNumId w:val="13"/>
  </w:num>
  <w:num w:numId="39" w16cid:durableId="1843154871">
    <w:abstractNumId w:val="14"/>
  </w:num>
  <w:num w:numId="40" w16cid:durableId="1397777404">
    <w:abstractNumId w:val="16"/>
  </w:num>
  <w:num w:numId="41" w16cid:durableId="620191929">
    <w:abstractNumId w:val="10"/>
  </w:num>
  <w:num w:numId="42" w16cid:durableId="578902319">
    <w:abstractNumId w:val="44"/>
  </w:num>
  <w:num w:numId="43" w16cid:durableId="1976985284">
    <w:abstractNumId w:val="17"/>
  </w:num>
  <w:num w:numId="44" w16cid:durableId="449469368">
    <w:abstractNumId w:val="30"/>
  </w:num>
  <w:num w:numId="45" w16cid:durableId="71970146">
    <w:abstractNumId w:val="40"/>
  </w:num>
  <w:num w:numId="46" w16cid:durableId="1579167937">
    <w:abstractNumId w:val="11"/>
  </w:num>
  <w:num w:numId="47" w16cid:durableId="1905333465">
    <w:abstractNumId w:val="43"/>
  </w:num>
  <w:num w:numId="48" w16cid:durableId="20859104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4B"/>
    <w:rsid w:val="00005301"/>
    <w:rsid w:val="000133EE"/>
    <w:rsid w:val="000206A8"/>
    <w:rsid w:val="00024483"/>
    <w:rsid w:val="00025106"/>
    <w:rsid w:val="00025AEB"/>
    <w:rsid w:val="00027205"/>
    <w:rsid w:val="0003137A"/>
    <w:rsid w:val="000401DE"/>
    <w:rsid w:val="00041171"/>
    <w:rsid w:val="00041727"/>
    <w:rsid w:val="0004226F"/>
    <w:rsid w:val="00046AB9"/>
    <w:rsid w:val="00050F8E"/>
    <w:rsid w:val="000518BB"/>
    <w:rsid w:val="00056FD4"/>
    <w:rsid w:val="000573AD"/>
    <w:rsid w:val="0006123B"/>
    <w:rsid w:val="00061E04"/>
    <w:rsid w:val="00062D26"/>
    <w:rsid w:val="00064F6B"/>
    <w:rsid w:val="000729BB"/>
    <w:rsid w:val="00072F17"/>
    <w:rsid w:val="000731AA"/>
    <w:rsid w:val="000749E6"/>
    <w:rsid w:val="000806D8"/>
    <w:rsid w:val="00082C80"/>
    <w:rsid w:val="00083847"/>
    <w:rsid w:val="00083C36"/>
    <w:rsid w:val="00084D58"/>
    <w:rsid w:val="0009110D"/>
    <w:rsid w:val="00092CAE"/>
    <w:rsid w:val="000940CB"/>
    <w:rsid w:val="00095E48"/>
    <w:rsid w:val="000A4F1C"/>
    <w:rsid w:val="000A69BF"/>
    <w:rsid w:val="000B2590"/>
    <w:rsid w:val="000B5CFA"/>
    <w:rsid w:val="000C0BF4"/>
    <w:rsid w:val="000C225A"/>
    <w:rsid w:val="000C56DF"/>
    <w:rsid w:val="000C6781"/>
    <w:rsid w:val="000D0753"/>
    <w:rsid w:val="000D0BAA"/>
    <w:rsid w:val="000D4EB9"/>
    <w:rsid w:val="000D59EC"/>
    <w:rsid w:val="000F063B"/>
    <w:rsid w:val="000F5E49"/>
    <w:rsid w:val="000F7A87"/>
    <w:rsid w:val="00102EAE"/>
    <w:rsid w:val="001047DC"/>
    <w:rsid w:val="00104FA7"/>
    <w:rsid w:val="00105D2E"/>
    <w:rsid w:val="00111BFD"/>
    <w:rsid w:val="0011498B"/>
    <w:rsid w:val="00120147"/>
    <w:rsid w:val="00123140"/>
    <w:rsid w:val="00123D94"/>
    <w:rsid w:val="00124092"/>
    <w:rsid w:val="00127090"/>
    <w:rsid w:val="00130BBC"/>
    <w:rsid w:val="00133D13"/>
    <w:rsid w:val="00150DBD"/>
    <w:rsid w:val="00153CB0"/>
    <w:rsid w:val="00156F9B"/>
    <w:rsid w:val="00163BA3"/>
    <w:rsid w:val="00166B31"/>
    <w:rsid w:val="0016749E"/>
    <w:rsid w:val="00167D54"/>
    <w:rsid w:val="0017362B"/>
    <w:rsid w:val="00176AB5"/>
    <w:rsid w:val="00180771"/>
    <w:rsid w:val="00190854"/>
    <w:rsid w:val="001930A3"/>
    <w:rsid w:val="00196EB8"/>
    <w:rsid w:val="001A25F0"/>
    <w:rsid w:val="001A341E"/>
    <w:rsid w:val="001A63FB"/>
    <w:rsid w:val="001B0EA6"/>
    <w:rsid w:val="001B1CDF"/>
    <w:rsid w:val="001B2EC4"/>
    <w:rsid w:val="001B4E20"/>
    <w:rsid w:val="001B56F4"/>
    <w:rsid w:val="001C5462"/>
    <w:rsid w:val="001C6B36"/>
    <w:rsid w:val="001D265C"/>
    <w:rsid w:val="001D3062"/>
    <w:rsid w:val="001D3CFB"/>
    <w:rsid w:val="001D4FC1"/>
    <w:rsid w:val="001D559B"/>
    <w:rsid w:val="001D6302"/>
    <w:rsid w:val="001D71D0"/>
    <w:rsid w:val="001E0B4E"/>
    <w:rsid w:val="001E2C22"/>
    <w:rsid w:val="001E43B0"/>
    <w:rsid w:val="001E46D8"/>
    <w:rsid w:val="001E740C"/>
    <w:rsid w:val="001E7DD0"/>
    <w:rsid w:val="001F1BDA"/>
    <w:rsid w:val="001F2AF0"/>
    <w:rsid w:val="0020095E"/>
    <w:rsid w:val="00205F6E"/>
    <w:rsid w:val="002066F1"/>
    <w:rsid w:val="00210BFE"/>
    <w:rsid w:val="00210D30"/>
    <w:rsid w:val="00214611"/>
    <w:rsid w:val="00216634"/>
    <w:rsid w:val="00220362"/>
    <w:rsid w:val="002204FD"/>
    <w:rsid w:val="00221020"/>
    <w:rsid w:val="00227029"/>
    <w:rsid w:val="002308B5"/>
    <w:rsid w:val="00233C0B"/>
    <w:rsid w:val="00234A34"/>
    <w:rsid w:val="0024124A"/>
    <w:rsid w:val="00247445"/>
    <w:rsid w:val="00250A6B"/>
    <w:rsid w:val="0025255D"/>
    <w:rsid w:val="00255EE3"/>
    <w:rsid w:val="002569CE"/>
    <w:rsid w:val="00256B3D"/>
    <w:rsid w:val="00263556"/>
    <w:rsid w:val="0026743C"/>
    <w:rsid w:val="00270480"/>
    <w:rsid w:val="00270C7E"/>
    <w:rsid w:val="002779AF"/>
    <w:rsid w:val="002823D8"/>
    <w:rsid w:val="00282644"/>
    <w:rsid w:val="0028531A"/>
    <w:rsid w:val="00285446"/>
    <w:rsid w:val="00290082"/>
    <w:rsid w:val="002920DD"/>
    <w:rsid w:val="00292742"/>
    <w:rsid w:val="00295593"/>
    <w:rsid w:val="002A354F"/>
    <w:rsid w:val="002A386C"/>
    <w:rsid w:val="002A5635"/>
    <w:rsid w:val="002B09DF"/>
    <w:rsid w:val="002B540D"/>
    <w:rsid w:val="002B7A7E"/>
    <w:rsid w:val="002C21AE"/>
    <w:rsid w:val="002C30BC"/>
    <w:rsid w:val="002C5965"/>
    <w:rsid w:val="002C5E15"/>
    <w:rsid w:val="002C6660"/>
    <w:rsid w:val="002C7A88"/>
    <w:rsid w:val="002C7AB9"/>
    <w:rsid w:val="002D1B98"/>
    <w:rsid w:val="002D232B"/>
    <w:rsid w:val="002D2759"/>
    <w:rsid w:val="002D5E00"/>
    <w:rsid w:val="002D6BA9"/>
    <w:rsid w:val="002D6DAC"/>
    <w:rsid w:val="002E10A1"/>
    <w:rsid w:val="002E261D"/>
    <w:rsid w:val="002E3FAD"/>
    <w:rsid w:val="002E4E16"/>
    <w:rsid w:val="002E75AA"/>
    <w:rsid w:val="002F6DAC"/>
    <w:rsid w:val="00301E8C"/>
    <w:rsid w:val="00307DDD"/>
    <w:rsid w:val="003143C9"/>
    <w:rsid w:val="003146E9"/>
    <w:rsid w:val="00314D5D"/>
    <w:rsid w:val="00320009"/>
    <w:rsid w:val="0032424A"/>
    <w:rsid w:val="003245D3"/>
    <w:rsid w:val="00327DD7"/>
    <w:rsid w:val="00330AA3"/>
    <w:rsid w:val="00331584"/>
    <w:rsid w:val="00331964"/>
    <w:rsid w:val="00334987"/>
    <w:rsid w:val="00340C69"/>
    <w:rsid w:val="00342E34"/>
    <w:rsid w:val="00352B8A"/>
    <w:rsid w:val="00357A5C"/>
    <w:rsid w:val="003627C5"/>
    <w:rsid w:val="0036287D"/>
    <w:rsid w:val="00363A0C"/>
    <w:rsid w:val="00371CF1"/>
    <w:rsid w:val="0037222D"/>
    <w:rsid w:val="00372AEF"/>
    <w:rsid w:val="00373128"/>
    <w:rsid w:val="003750C1"/>
    <w:rsid w:val="00375AD4"/>
    <w:rsid w:val="00376AD9"/>
    <w:rsid w:val="0038051E"/>
    <w:rsid w:val="00380AF7"/>
    <w:rsid w:val="00391AC5"/>
    <w:rsid w:val="00394A05"/>
    <w:rsid w:val="00397770"/>
    <w:rsid w:val="00397880"/>
    <w:rsid w:val="003A31E5"/>
    <w:rsid w:val="003A7016"/>
    <w:rsid w:val="003B0C08"/>
    <w:rsid w:val="003B5F88"/>
    <w:rsid w:val="003C144E"/>
    <w:rsid w:val="003C17A5"/>
    <w:rsid w:val="003C1843"/>
    <w:rsid w:val="003D1552"/>
    <w:rsid w:val="003E381F"/>
    <w:rsid w:val="003E4046"/>
    <w:rsid w:val="003E7A19"/>
    <w:rsid w:val="003F003A"/>
    <w:rsid w:val="003F050B"/>
    <w:rsid w:val="003F125B"/>
    <w:rsid w:val="003F7B3F"/>
    <w:rsid w:val="00402C92"/>
    <w:rsid w:val="004058AD"/>
    <w:rsid w:val="0041078D"/>
    <w:rsid w:val="004152CD"/>
    <w:rsid w:val="00416F97"/>
    <w:rsid w:val="0042127E"/>
    <w:rsid w:val="00422A10"/>
    <w:rsid w:val="00424D06"/>
    <w:rsid w:val="00425173"/>
    <w:rsid w:val="00426870"/>
    <w:rsid w:val="0043039B"/>
    <w:rsid w:val="00436197"/>
    <w:rsid w:val="004423FE"/>
    <w:rsid w:val="00442C11"/>
    <w:rsid w:val="00445C35"/>
    <w:rsid w:val="00445C8B"/>
    <w:rsid w:val="00454B41"/>
    <w:rsid w:val="0045663A"/>
    <w:rsid w:val="00462C67"/>
    <w:rsid w:val="0046344E"/>
    <w:rsid w:val="004667E7"/>
    <w:rsid w:val="004672CF"/>
    <w:rsid w:val="00470DEF"/>
    <w:rsid w:val="00474513"/>
    <w:rsid w:val="00475797"/>
    <w:rsid w:val="00476864"/>
    <w:rsid w:val="00476D0A"/>
    <w:rsid w:val="00491024"/>
    <w:rsid w:val="0049253B"/>
    <w:rsid w:val="004A140B"/>
    <w:rsid w:val="004A1516"/>
    <w:rsid w:val="004A4B47"/>
    <w:rsid w:val="004B0EC9"/>
    <w:rsid w:val="004B395B"/>
    <w:rsid w:val="004B7BAA"/>
    <w:rsid w:val="004C2590"/>
    <w:rsid w:val="004C2DF7"/>
    <w:rsid w:val="004C4E0B"/>
    <w:rsid w:val="004D497E"/>
    <w:rsid w:val="004D52E5"/>
    <w:rsid w:val="004D690C"/>
    <w:rsid w:val="004D7075"/>
    <w:rsid w:val="004E4809"/>
    <w:rsid w:val="004E4CC3"/>
    <w:rsid w:val="004E5985"/>
    <w:rsid w:val="004E6352"/>
    <w:rsid w:val="004E6460"/>
    <w:rsid w:val="004F6B46"/>
    <w:rsid w:val="00501B10"/>
    <w:rsid w:val="0050425E"/>
    <w:rsid w:val="00506B4B"/>
    <w:rsid w:val="00511999"/>
    <w:rsid w:val="005145D6"/>
    <w:rsid w:val="00521EA5"/>
    <w:rsid w:val="00525B80"/>
    <w:rsid w:val="005267B4"/>
    <w:rsid w:val="0053098F"/>
    <w:rsid w:val="00530DEF"/>
    <w:rsid w:val="00536B2E"/>
    <w:rsid w:val="005457E5"/>
    <w:rsid w:val="00546D8E"/>
    <w:rsid w:val="005528EF"/>
    <w:rsid w:val="00553738"/>
    <w:rsid w:val="00553F7E"/>
    <w:rsid w:val="0056646F"/>
    <w:rsid w:val="00571AE1"/>
    <w:rsid w:val="00581B28"/>
    <w:rsid w:val="005859C2"/>
    <w:rsid w:val="00587ED9"/>
    <w:rsid w:val="00591510"/>
    <w:rsid w:val="00591D59"/>
    <w:rsid w:val="00592267"/>
    <w:rsid w:val="00592EB0"/>
    <w:rsid w:val="0059421F"/>
    <w:rsid w:val="005A136D"/>
    <w:rsid w:val="005A694C"/>
    <w:rsid w:val="005B0AE2"/>
    <w:rsid w:val="005B1C5A"/>
    <w:rsid w:val="005B1F2C"/>
    <w:rsid w:val="005B5F3C"/>
    <w:rsid w:val="005C31DA"/>
    <w:rsid w:val="005C41F2"/>
    <w:rsid w:val="005D03D9"/>
    <w:rsid w:val="005D1EE8"/>
    <w:rsid w:val="005D56AE"/>
    <w:rsid w:val="005D59C6"/>
    <w:rsid w:val="005D666D"/>
    <w:rsid w:val="005E3A59"/>
    <w:rsid w:val="005F303F"/>
    <w:rsid w:val="005F7A42"/>
    <w:rsid w:val="00602235"/>
    <w:rsid w:val="00604802"/>
    <w:rsid w:val="00615AB0"/>
    <w:rsid w:val="00616247"/>
    <w:rsid w:val="0061778C"/>
    <w:rsid w:val="00630321"/>
    <w:rsid w:val="00636B90"/>
    <w:rsid w:val="0064738B"/>
    <w:rsid w:val="006508EA"/>
    <w:rsid w:val="00655F16"/>
    <w:rsid w:val="006561F2"/>
    <w:rsid w:val="00657CB7"/>
    <w:rsid w:val="00667E86"/>
    <w:rsid w:val="00676421"/>
    <w:rsid w:val="0068392D"/>
    <w:rsid w:val="00697DB5"/>
    <w:rsid w:val="006A1B33"/>
    <w:rsid w:val="006A492A"/>
    <w:rsid w:val="006A7142"/>
    <w:rsid w:val="006B51C2"/>
    <w:rsid w:val="006B5C72"/>
    <w:rsid w:val="006B7C5A"/>
    <w:rsid w:val="006C289D"/>
    <w:rsid w:val="006D0310"/>
    <w:rsid w:val="006D0D2C"/>
    <w:rsid w:val="006D2009"/>
    <w:rsid w:val="006D5576"/>
    <w:rsid w:val="006E1106"/>
    <w:rsid w:val="006E12D2"/>
    <w:rsid w:val="006E1C39"/>
    <w:rsid w:val="006E766D"/>
    <w:rsid w:val="006F3440"/>
    <w:rsid w:val="006F4B29"/>
    <w:rsid w:val="006F6CE9"/>
    <w:rsid w:val="0070517C"/>
    <w:rsid w:val="00705C9F"/>
    <w:rsid w:val="0071230F"/>
    <w:rsid w:val="00716951"/>
    <w:rsid w:val="00720F6B"/>
    <w:rsid w:val="007229B2"/>
    <w:rsid w:val="007234E9"/>
    <w:rsid w:val="00730ADA"/>
    <w:rsid w:val="00732C37"/>
    <w:rsid w:val="00735D9E"/>
    <w:rsid w:val="00745A09"/>
    <w:rsid w:val="007470A1"/>
    <w:rsid w:val="00751EAF"/>
    <w:rsid w:val="00754CF7"/>
    <w:rsid w:val="00757B0D"/>
    <w:rsid w:val="00761320"/>
    <w:rsid w:val="007651B1"/>
    <w:rsid w:val="00766285"/>
    <w:rsid w:val="00767CE1"/>
    <w:rsid w:val="00771A68"/>
    <w:rsid w:val="007744D2"/>
    <w:rsid w:val="00775FCA"/>
    <w:rsid w:val="00782DDE"/>
    <w:rsid w:val="007834D5"/>
    <w:rsid w:val="00786136"/>
    <w:rsid w:val="007908F3"/>
    <w:rsid w:val="007A1953"/>
    <w:rsid w:val="007B049D"/>
    <w:rsid w:val="007B05CF"/>
    <w:rsid w:val="007C212A"/>
    <w:rsid w:val="007C79A3"/>
    <w:rsid w:val="007D2913"/>
    <w:rsid w:val="007D5B3C"/>
    <w:rsid w:val="007E7D21"/>
    <w:rsid w:val="007E7DBD"/>
    <w:rsid w:val="007F11AB"/>
    <w:rsid w:val="007F13EE"/>
    <w:rsid w:val="007F482F"/>
    <w:rsid w:val="007F4BD5"/>
    <w:rsid w:val="007F7C94"/>
    <w:rsid w:val="0080398D"/>
    <w:rsid w:val="00804D7A"/>
    <w:rsid w:val="00805174"/>
    <w:rsid w:val="00806385"/>
    <w:rsid w:val="00807CC5"/>
    <w:rsid w:val="00807ED7"/>
    <w:rsid w:val="0081070A"/>
    <w:rsid w:val="00814CC6"/>
    <w:rsid w:val="00823E63"/>
    <w:rsid w:val="00826D53"/>
    <w:rsid w:val="008273AA"/>
    <w:rsid w:val="00830255"/>
    <w:rsid w:val="00831751"/>
    <w:rsid w:val="00832A80"/>
    <w:rsid w:val="00833369"/>
    <w:rsid w:val="00835B42"/>
    <w:rsid w:val="00840410"/>
    <w:rsid w:val="008423B6"/>
    <w:rsid w:val="00842A4E"/>
    <w:rsid w:val="00847D99"/>
    <w:rsid w:val="0085038E"/>
    <w:rsid w:val="0085230A"/>
    <w:rsid w:val="00854ABB"/>
    <w:rsid w:val="00855757"/>
    <w:rsid w:val="00856FF8"/>
    <w:rsid w:val="00860014"/>
    <w:rsid w:val="00860B9A"/>
    <w:rsid w:val="00860E7B"/>
    <w:rsid w:val="0086271D"/>
    <w:rsid w:val="0086420B"/>
    <w:rsid w:val="008643A7"/>
    <w:rsid w:val="00864DBF"/>
    <w:rsid w:val="00865AE2"/>
    <w:rsid w:val="008663C8"/>
    <w:rsid w:val="008731C8"/>
    <w:rsid w:val="0088163A"/>
    <w:rsid w:val="00893376"/>
    <w:rsid w:val="00894DBA"/>
    <w:rsid w:val="0089601F"/>
    <w:rsid w:val="008970B8"/>
    <w:rsid w:val="008A4184"/>
    <w:rsid w:val="008A623A"/>
    <w:rsid w:val="008A7313"/>
    <w:rsid w:val="008A7D91"/>
    <w:rsid w:val="008B7FC7"/>
    <w:rsid w:val="008C1E7E"/>
    <w:rsid w:val="008C4337"/>
    <w:rsid w:val="008C4F06"/>
    <w:rsid w:val="008D0C90"/>
    <w:rsid w:val="008E1E4A"/>
    <w:rsid w:val="008F0615"/>
    <w:rsid w:val="008F103E"/>
    <w:rsid w:val="008F1FDB"/>
    <w:rsid w:val="008F36FB"/>
    <w:rsid w:val="00902EA9"/>
    <w:rsid w:val="0090427F"/>
    <w:rsid w:val="00920506"/>
    <w:rsid w:val="00924671"/>
    <w:rsid w:val="009305ED"/>
    <w:rsid w:val="00931DEB"/>
    <w:rsid w:val="0093261F"/>
    <w:rsid w:val="00933957"/>
    <w:rsid w:val="009356FA"/>
    <w:rsid w:val="0094603B"/>
    <w:rsid w:val="009504A1"/>
    <w:rsid w:val="00950605"/>
    <w:rsid w:val="00952233"/>
    <w:rsid w:val="00954D66"/>
    <w:rsid w:val="00954E5A"/>
    <w:rsid w:val="00963F8F"/>
    <w:rsid w:val="00965910"/>
    <w:rsid w:val="00972509"/>
    <w:rsid w:val="00973C62"/>
    <w:rsid w:val="00975D76"/>
    <w:rsid w:val="00977266"/>
    <w:rsid w:val="00982E51"/>
    <w:rsid w:val="009874B9"/>
    <w:rsid w:val="00992ED2"/>
    <w:rsid w:val="00993581"/>
    <w:rsid w:val="009A288C"/>
    <w:rsid w:val="009A32AB"/>
    <w:rsid w:val="009A64C1"/>
    <w:rsid w:val="009B123F"/>
    <w:rsid w:val="009B2099"/>
    <w:rsid w:val="009B6697"/>
    <w:rsid w:val="009C2B43"/>
    <w:rsid w:val="009C2EA4"/>
    <w:rsid w:val="009C450A"/>
    <w:rsid w:val="009C4C04"/>
    <w:rsid w:val="009D4890"/>
    <w:rsid w:val="009D5213"/>
    <w:rsid w:val="009E1C95"/>
    <w:rsid w:val="009E3364"/>
    <w:rsid w:val="009F05DE"/>
    <w:rsid w:val="009F1842"/>
    <w:rsid w:val="009F196A"/>
    <w:rsid w:val="009F2B0D"/>
    <w:rsid w:val="009F669B"/>
    <w:rsid w:val="009F7566"/>
    <w:rsid w:val="009F7F18"/>
    <w:rsid w:val="00A02A72"/>
    <w:rsid w:val="00A06BFE"/>
    <w:rsid w:val="00A10F5D"/>
    <w:rsid w:val="00A1199A"/>
    <w:rsid w:val="00A1243C"/>
    <w:rsid w:val="00A135AE"/>
    <w:rsid w:val="00A14AF1"/>
    <w:rsid w:val="00A16891"/>
    <w:rsid w:val="00A24C74"/>
    <w:rsid w:val="00A268CE"/>
    <w:rsid w:val="00A332E8"/>
    <w:rsid w:val="00A350FC"/>
    <w:rsid w:val="00A35114"/>
    <w:rsid w:val="00A35AF5"/>
    <w:rsid w:val="00A35DDF"/>
    <w:rsid w:val="00A36CBA"/>
    <w:rsid w:val="00A432CD"/>
    <w:rsid w:val="00A45741"/>
    <w:rsid w:val="00A47EF6"/>
    <w:rsid w:val="00A50291"/>
    <w:rsid w:val="00A530E4"/>
    <w:rsid w:val="00A56208"/>
    <w:rsid w:val="00A604CD"/>
    <w:rsid w:val="00A60FE6"/>
    <w:rsid w:val="00A622F5"/>
    <w:rsid w:val="00A654BE"/>
    <w:rsid w:val="00A65A14"/>
    <w:rsid w:val="00A66DD6"/>
    <w:rsid w:val="00A75018"/>
    <w:rsid w:val="00A771FD"/>
    <w:rsid w:val="00A80767"/>
    <w:rsid w:val="00A818E7"/>
    <w:rsid w:val="00A81C90"/>
    <w:rsid w:val="00A8213D"/>
    <w:rsid w:val="00A874EF"/>
    <w:rsid w:val="00A920FA"/>
    <w:rsid w:val="00A95415"/>
    <w:rsid w:val="00AA3C89"/>
    <w:rsid w:val="00AB32BD"/>
    <w:rsid w:val="00AB3ABF"/>
    <w:rsid w:val="00AB4723"/>
    <w:rsid w:val="00AC23BF"/>
    <w:rsid w:val="00AC4CDB"/>
    <w:rsid w:val="00AC5DF8"/>
    <w:rsid w:val="00AC70FE"/>
    <w:rsid w:val="00AD3AA3"/>
    <w:rsid w:val="00AD4358"/>
    <w:rsid w:val="00AF61E1"/>
    <w:rsid w:val="00AF638A"/>
    <w:rsid w:val="00AF67EB"/>
    <w:rsid w:val="00B00141"/>
    <w:rsid w:val="00B009AA"/>
    <w:rsid w:val="00B00ECE"/>
    <w:rsid w:val="00B030C8"/>
    <w:rsid w:val="00B039C0"/>
    <w:rsid w:val="00B03A09"/>
    <w:rsid w:val="00B056E7"/>
    <w:rsid w:val="00B05B71"/>
    <w:rsid w:val="00B10035"/>
    <w:rsid w:val="00B15C76"/>
    <w:rsid w:val="00B165E6"/>
    <w:rsid w:val="00B235DB"/>
    <w:rsid w:val="00B24894"/>
    <w:rsid w:val="00B27690"/>
    <w:rsid w:val="00B33821"/>
    <w:rsid w:val="00B424D9"/>
    <w:rsid w:val="00B447C0"/>
    <w:rsid w:val="00B52510"/>
    <w:rsid w:val="00B5311D"/>
    <w:rsid w:val="00B53E53"/>
    <w:rsid w:val="00B53E57"/>
    <w:rsid w:val="00B548A2"/>
    <w:rsid w:val="00B56934"/>
    <w:rsid w:val="00B62F03"/>
    <w:rsid w:val="00B72444"/>
    <w:rsid w:val="00B731D2"/>
    <w:rsid w:val="00B753C8"/>
    <w:rsid w:val="00B93B62"/>
    <w:rsid w:val="00B953D1"/>
    <w:rsid w:val="00B96D93"/>
    <w:rsid w:val="00BA2E22"/>
    <w:rsid w:val="00BA30D0"/>
    <w:rsid w:val="00BA52F8"/>
    <w:rsid w:val="00BB0D32"/>
    <w:rsid w:val="00BB2589"/>
    <w:rsid w:val="00BC068C"/>
    <w:rsid w:val="00BC76B5"/>
    <w:rsid w:val="00BD4702"/>
    <w:rsid w:val="00BD5420"/>
    <w:rsid w:val="00BE01EB"/>
    <w:rsid w:val="00BE44A0"/>
    <w:rsid w:val="00BF5191"/>
    <w:rsid w:val="00C03928"/>
    <w:rsid w:val="00C04BD2"/>
    <w:rsid w:val="00C073D3"/>
    <w:rsid w:val="00C13EEC"/>
    <w:rsid w:val="00C14689"/>
    <w:rsid w:val="00C156A4"/>
    <w:rsid w:val="00C20FAA"/>
    <w:rsid w:val="00C20FF0"/>
    <w:rsid w:val="00C23509"/>
    <w:rsid w:val="00C2459D"/>
    <w:rsid w:val="00C2588F"/>
    <w:rsid w:val="00C2755A"/>
    <w:rsid w:val="00C316F1"/>
    <w:rsid w:val="00C42C95"/>
    <w:rsid w:val="00C4470F"/>
    <w:rsid w:val="00C50727"/>
    <w:rsid w:val="00C55E5B"/>
    <w:rsid w:val="00C62739"/>
    <w:rsid w:val="00C65758"/>
    <w:rsid w:val="00C65D1A"/>
    <w:rsid w:val="00C720A4"/>
    <w:rsid w:val="00C74F59"/>
    <w:rsid w:val="00C7611C"/>
    <w:rsid w:val="00C811C4"/>
    <w:rsid w:val="00C94097"/>
    <w:rsid w:val="00C9447D"/>
    <w:rsid w:val="00C96F53"/>
    <w:rsid w:val="00CA4269"/>
    <w:rsid w:val="00CA48CA"/>
    <w:rsid w:val="00CA7330"/>
    <w:rsid w:val="00CB1C84"/>
    <w:rsid w:val="00CB5363"/>
    <w:rsid w:val="00CB5443"/>
    <w:rsid w:val="00CB5DCD"/>
    <w:rsid w:val="00CB64F0"/>
    <w:rsid w:val="00CC2909"/>
    <w:rsid w:val="00CD0549"/>
    <w:rsid w:val="00CE41F5"/>
    <w:rsid w:val="00CE6B3C"/>
    <w:rsid w:val="00CE6C78"/>
    <w:rsid w:val="00D05E6F"/>
    <w:rsid w:val="00D1654B"/>
    <w:rsid w:val="00D20296"/>
    <w:rsid w:val="00D2231A"/>
    <w:rsid w:val="00D276BD"/>
    <w:rsid w:val="00D27929"/>
    <w:rsid w:val="00D33442"/>
    <w:rsid w:val="00D34F01"/>
    <w:rsid w:val="00D41916"/>
    <w:rsid w:val="00D419C6"/>
    <w:rsid w:val="00D44BAD"/>
    <w:rsid w:val="00D45596"/>
    <w:rsid w:val="00D45B55"/>
    <w:rsid w:val="00D4785A"/>
    <w:rsid w:val="00D52E43"/>
    <w:rsid w:val="00D664D7"/>
    <w:rsid w:val="00D67E1E"/>
    <w:rsid w:val="00D7097B"/>
    <w:rsid w:val="00D7197D"/>
    <w:rsid w:val="00D72BC4"/>
    <w:rsid w:val="00D815FC"/>
    <w:rsid w:val="00D8517B"/>
    <w:rsid w:val="00D91DFA"/>
    <w:rsid w:val="00DA159A"/>
    <w:rsid w:val="00DA5303"/>
    <w:rsid w:val="00DB1AB2"/>
    <w:rsid w:val="00DB2F44"/>
    <w:rsid w:val="00DC17C2"/>
    <w:rsid w:val="00DC2048"/>
    <w:rsid w:val="00DC37EB"/>
    <w:rsid w:val="00DC4FDF"/>
    <w:rsid w:val="00DC66F0"/>
    <w:rsid w:val="00DC7CE3"/>
    <w:rsid w:val="00DD3105"/>
    <w:rsid w:val="00DD3A65"/>
    <w:rsid w:val="00DD3B6A"/>
    <w:rsid w:val="00DD4236"/>
    <w:rsid w:val="00DD5BDE"/>
    <w:rsid w:val="00DD62C6"/>
    <w:rsid w:val="00DE3B92"/>
    <w:rsid w:val="00DE459E"/>
    <w:rsid w:val="00DE48B4"/>
    <w:rsid w:val="00DE5ACA"/>
    <w:rsid w:val="00DE5B1B"/>
    <w:rsid w:val="00DE7137"/>
    <w:rsid w:val="00DF18E4"/>
    <w:rsid w:val="00E00498"/>
    <w:rsid w:val="00E055EA"/>
    <w:rsid w:val="00E1464C"/>
    <w:rsid w:val="00E14ADB"/>
    <w:rsid w:val="00E22F78"/>
    <w:rsid w:val="00E2425D"/>
    <w:rsid w:val="00E24F87"/>
    <w:rsid w:val="00E2617A"/>
    <w:rsid w:val="00E273FB"/>
    <w:rsid w:val="00E31CD4"/>
    <w:rsid w:val="00E3688D"/>
    <w:rsid w:val="00E50834"/>
    <w:rsid w:val="00E51E3B"/>
    <w:rsid w:val="00E538E6"/>
    <w:rsid w:val="00E56696"/>
    <w:rsid w:val="00E61CC2"/>
    <w:rsid w:val="00E74332"/>
    <w:rsid w:val="00E768A9"/>
    <w:rsid w:val="00E802A2"/>
    <w:rsid w:val="00E82084"/>
    <w:rsid w:val="00E8410F"/>
    <w:rsid w:val="00E85C0B"/>
    <w:rsid w:val="00EA7089"/>
    <w:rsid w:val="00EB13D7"/>
    <w:rsid w:val="00EB1E83"/>
    <w:rsid w:val="00ED207D"/>
    <w:rsid w:val="00ED22CB"/>
    <w:rsid w:val="00ED4BB1"/>
    <w:rsid w:val="00ED67AF"/>
    <w:rsid w:val="00EE11F0"/>
    <w:rsid w:val="00EE128C"/>
    <w:rsid w:val="00EE4C48"/>
    <w:rsid w:val="00EE5D2E"/>
    <w:rsid w:val="00EE63F7"/>
    <w:rsid w:val="00EE7E6F"/>
    <w:rsid w:val="00EF66D9"/>
    <w:rsid w:val="00EF68E3"/>
    <w:rsid w:val="00EF6BA5"/>
    <w:rsid w:val="00EF780D"/>
    <w:rsid w:val="00EF7A98"/>
    <w:rsid w:val="00F0267E"/>
    <w:rsid w:val="00F03A85"/>
    <w:rsid w:val="00F0705D"/>
    <w:rsid w:val="00F071B2"/>
    <w:rsid w:val="00F11B47"/>
    <w:rsid w:val="00F21B41"/>
    <w:rsid w:val="00F2412D"/>
    <w:rsid w:val="00F25D8D"/>
    <w:rsid w:val="00F3069C"/>
    <w:rsid w:val="00F329CC"/>
    <w:rsid w:val="00F3603E"/>
    <w:rsid w:val="00F365D1"/>
    <w:rsid w:val="00F44CCB"/>
    <w:rsid w:val="00F474C9"/>
    <w:rsid w:val="00F5126B"/>
    <w:rsid w:val="00F54EA3"/>
    <w:rsid w:val="00F563A1"/>
    <w:rsid w:val="00F57021"/>
    <w:rsid w:val="00F61675"/>
    <w:rsid w:val="00F6686B"/>
    <w:rsid w:val="00F67F74"/>
    <w:rsid w:val="00F70EA0"/>
    <w:rsid w:val="00F712B3"/>
    <w:rsid w:val="00F71E9F"/>
    <w:rsid w:val="00F73DE3"/>
    <w:rsid w:val="00F744BF"/>
    <w:rsid w:val="00F7632C"/>
    <w:rsid w:val="00F77219"/>
    <w:rsid w:val="00F84DD2"/>
    <w:rsid w:val="00F86DDC"/>
    <w:rsid w:val="00F95439"/>
    <w:rsid w:val="00F9620A"/>
    <w:rsid w:val="00F978EF"/>
    <w:rsid w:val="00F979E9"/>
    <w:rsid w:val="00FB0872"/>
    <w:rsid w:val="00FB54CC"/>
    <w:rsid w:val="00FC1C02"/>
    <w:rsid w:val="00FC300E"/>
    <w:rsid w:val="00FD1A37"/>
    <w:rsid w:val="00FD4E5B"/>
    <w:rsid w:val="00FE4EE0"/>
    <w:rsid w:val="00FF0F9A"/>
    <w:rsid w:val="00FF40FB"/>
    <w:rsid w:val="00FF51C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4DBEF"/>
  <w15:docId w15:val="{6DC7DAC6-6845-4DB5-9CED-8A7469BD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ss-901oao">
    <w:name w:val="css-901oao"/>
    <w:basedOn w:val="DefaultParagraphFont"/>
    <w:rsid w:val="00216634"/>
  </w:style>
  <w:style w:type="character" w:customStyle="1" w:styleId="color21">
    <w:name w:val="color_21"/>
    <w:basedOn w:val="DefaultParagraphFont"/>
    <w:rsid w:val="00216634"/>
  </w:style>
  <w:style w:type="paragraph" w:styleId="Caption">
    <w:name w:val="caption"/>
    <w:basedOn w:val="Normal"/>
    <w:next w:val="Normal"/>
    <w:uiPriority w:val="35"/>
    <w:unhideWhenUsed/>
    <w:qFormat/>
    <w:rsid w:val="00216634"/>
    <w:pPr>
      <w:tabs>
        <w:tab w:val="clear" w:pos="1134"/>
      </w:tabs>
      <w:spacing w:after="200"/>
      <w:jc w:val="left"/>
    </w:pPr>
    <w:rPr>
      <w:rFonts w:ascii="Times New Roman" w:eastAsia="Times New Roman" w:hAnsi="Times New Roman" w:cs="Times New Roman"/>
      <w:i/>
      <w:iCs/>
      <w:color w:val="1F497D" w:themeColor="text2"/>
      <w:sz w:val="18"/>
      <w:szCs w:val="18"/>
      <w:lang w:eastAsia="en-GB"/>
    </w:rPr>
  </w:style>
  <w:style w:type="character" w:customStyle="1" w:styleId="normaltextrun">
    <w:name w:val="normaltextrun"/>
    <w:basedOn w:val="DefaultParagraphFont"/>
    <w:rsid w:val="0021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viewer/66332/105" TargetMode="External"/><Relationship Id="rId18" Type="http://schemas.openxmlformats.org/officeDocument/2006/relationships/hyperlink" Target="https://library.wmo.int/idviewer/68194/480" TargetMode="External"/><Relationship Id="rId3" Type="http://schemas.openxmlformats.org/officeDocument/2006/relationships/customXml" Target="../customXml/item3.xml"/><Relationship Id="rId21" Type="http://schemas.openxmlformats.org/officeDocument/2006/relationships/hyperlink" Target="https://library.wmo.int/idviewer/68194/480" TargetMode="External"/><Relationship Id="rId7" Type="http://schemas.openxmlformats.org/officeDocument/2006/relationships/settings" Target="settings.xml"/><Relationship Id="rId12" Type="http://schemas.openxmlformats.org/officeDocument/2006/relationships/hyperlink" Target="https://meetings.wmo.int/SERCOM-3/InformationDocuments/Forms/AllItems.aspx" TargetMode="External"/><Relationship Id="rId17" Type="http://schemas.openxmlformats.org/officeDocument/2006/relationships/hyperlink" Target="https://library.wmo.int/index.php?lvl=notice_display&amp;id=22136" TargetMode="External"/><Relationship Id="rId2" Type="http://schemas.openxmlformats.org/officeDocument/2006/relationships/customXml" Target="../customXml/item2.xml"/><Relationship Id="rId16" Type="http://schemas.openxmlformats.org/officeDocument/2006/relationships/hyperlink" Target="https://library.wmo.int/idviewer/37360/1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dviewer/37360/1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55382/14"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A65F75E1-D33E-4D1C-A403-65AD532F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86f-1306-468c-afe6-705dad0a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254</TotalTime>
  <Pages>7</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16084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159</cp:revision>
  <cp:lastPrinted>2013-03-12T09:27:00Z</cp:lastPrinted>
  <dcterms:created xsi:type="dcterms:W3CDTF">2024-01-15T12:41:00Z</dcterms:created>
  <dcterms:modified xsi:type="dcterms:W3CDTF">2024-01-29T11:09:00Z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